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4C" w:rsidRDefault="0077434C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7.75pt;margin-top:-6.15pt;width:58.65pt;height:40.3pt;z-index:251657728;visibility:visible">
            <v:imagedata r:id="rId7" o:title=""/>
          </v:shape>
        </w:pict>
      </w:r>
    </w:p>
    <w:tbl>
      <w:tblPr>
        <w:tblpPr w:leftFromText="180" w:rightFromText="180" w:vertAnchor="page" w:horzAnchor="margin" w:tblpX="108" w:tblpY="1336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09"/>
        <w:gridCol w:w="3119"/>
        <w:gridCol w:w="5245"/>
      </w:tblGrid>
      <w:tr w:rsidR="0077434C" w:rsidRPr="00E87998" w:rsidTr="00C81C2C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7434C" w:rsidRPr="003F062E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77434C" w:rsidRPr="003F062E" w:rsidRDefault="0077434C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77434C" w:rsidRPr="003F062E" w:rsidRDefault="0077434C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245" w:type="dxa"/>
            <w:vAlign w:val="center"/>
          </w:tcPr>
          <w:p w:rsidR="0077434C" w:rsidRPr="003F062E" w:rsidRDefault="0077434C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77434C" w:rsidRPr="00E87998" w:rsidTr="00C81C2C">
        <w:trPr>
          <w:trHeight w:val="188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77434C" w:rsidRPr="00195D8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95D8C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327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77434C" w:rsidRPr="00DF09F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77434C" w:rsidRPr="0026617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77434C" w:rsidRPr="00195D8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95D8C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77434C" w:rsidRPr="006675DB" w:rsidRDefault="0077434C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434C" w:rsidRPr="00DF09F1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02/03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02/03</w:t>
            </w:r>
            <w:r w:rsidRPr="00A33A0E">
              <w:rPr>
                <w:rFonts w:ascii="標楷體" w:eastAsia="標楷體" w:hAnsi="標楷體" w:hint="eastAsia"/>
                <w:szCs w:val="24"/>
              </w:rPr>
              <w:t>開學</w:t>
            </w:r>
          </w:p>
          <w:p w:rsidR="0077434C" w:rsidRPr="00A33A0E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77434C" w:rsidRPr="003B4A7B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02/15</w:t>
            </w:r>
            <w:r w:rsidRPr="00E154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補課</w:t>
            </w:r>
          </w:p>
          <w:p w:rsidR="0077434C" w:rsidRPr="00DF09F1" w:rsidRDefault="0077434C" w:rsidP="003F062E">
            <w:pPr>
              <w:spacing w:line="300" w:lineRule="exact"/>
              <w:ind w:left="352"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E15422">
              <w:rPr>
                <w:rFonts w:ascii="標楷體" w:eastAsia="標楷體" w:hAnsi="標楷體"/>
                <w:b/>
                <w:color w:val="0000FF"/>
                <w:szCs w:val="24"/>
              </w:rPr>
              <w:t>(</w:t>
            </w:r>
            <w:r w:rsidRPr="00E154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補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01</w:t>
            </w:r>
            <w:r w:rsidRPr="00E15422">
              <w:rPr>
                <w:rFonts w:ascii="標楷體" w:eastAsia="標楷體" w:hAnsi="標楷體"/>
                <w:b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23</w:t>
            </w:r>
            <w:r w:rsidRPr="00E154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的課</w:t>
            </w:r>
            <w:r w:rsidRPr="00E15422">
              <w:rPr>
                <w:rFonts w:ascii="標楷體" w:eastAsia="標楷體" w:hAnsi="標楷體"/>
                <w:b/>
                <w:color w:val="0000FF"/>
                <w:szCs w:val="24"/>
              </w:rPr>
              <w:t>)</w:t>
            </w:r>
          </w:p>
          <w:p w:rsidR="0077434C" w:rsidRPr="00DF09F1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DF09F1">
              <w:rPr>
                <w:rFonts w:ascii="標楷體" w:eastAsia="標楷體" w:hAnsi="標楷體"/>
                <w:szCs w:val="24"/>
              </w:rPr>
              <w:t>2/22</w:t>
            </w:r>
            <w:r w:rsidRPr="00DF09F1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77434C" w:rsidRPr="00DF09F1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02/28~03/01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和平紀念日休三天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02/15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02/21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02/27</w:t>
            </w:r>
          </w:p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02/15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02/27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02/07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02/21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15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02/2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7</w:t>
            </w:r>
          </w:p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02/15</w:t>
            </w:r>
            <w:r>
              <w:rPr>
                <w:rFonts w:ascii="標楷體" w:eastAsia="標楷體" w:hAnsi="標楷體" w:hint="eastAsia"/>
                <w:szCs w:val="24"/>
              </w:rPr>
              <w:t>全園設備及</w:t>
            </w:r>
            <w:r w:rsidRPr="00E055B2">
              <w:rPr>
                <w:rFonts w:ascii="標楷體" w:eastAsia="標楷體" w:hAnsi="標楷體" w:hint="eastAsia"/>
                <w:szCs w:val="24"/>
              </w:rPr>
              <w:t>遊樂設施安全檢查。</w:t>
            </w:r>
          </w:p>
          <w:p w:rsidR="0077434C" w:rsidRPr="00E055B2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</w:p>
        </w:tc>
      </w:tr>
      <w:tr w:rsidR="0077434C" w:rsidRPr="00E87998" w:rsidTr="00C81C2C">
        <w:trPr>
          <w:trHeight w:val="18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77434C" w:rsidRPr="006675DB" w:rsidTr="00744C6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7434C" w:rsidRPr="006675DB" w:rsidTr="00744C67">
              <w:trPr>
                <w:trHeight w:val="207"/>
              </w:trPr>
              <w:tc>
                <w:tcPr>
                  <w:tcW w:w="334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E109D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77434C" w:rsidRPr="006675DB" w:rsidTr="00744C67">
              <w:trPr>
                <w:trHeight w:val="211"/>
              </w:trPr>
              <w:tc>
                <w:tcPr>
                  <w:tcW w:w="334" w:type="dxa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77434C" w:rsidRPr="006675DB" w:rsidTr="00744C67">
              <w:trPr>
                <w:trHeight w:val="201"/>
              </w:trPr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</w:tr>
            <w:tr w:rsidR="0077434C" w:rsidRPr="006675DB" w:rsidTr="00744C67">
              <w:trPr>
                <w:trHeight w:val="219"/>
              </w:trPr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</w:tr>
            <w:tr w:rsidR="0077434C" w:rsidRPr="006675DB" w:rsidTr="00744C67">
              <w:trPr>
                <w:trHeight w:val="360"/>
              </w:trPr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E109D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</w:tr>
            <w:tr w:rsidR="0077434C" w:rsidRPr="006675DB" w:rsidTr="00744C67">
              <w:trPr>
                <w:trHeight w:val="360"/>
              </w:trPr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4" w:type="dxa"/>
                  <w:vAlign w:val="center"/>
                </w:tcPr>
                <w:p w:rsidR="0077434C" w:rsidRPr="00D31448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77434C" w:rsidRPr="006675DB" w:rsidRDefault="0077434C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434C" w:rsidRDefault="0077434C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ind w:left="317" w:rightChars="-45" w:right="-108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434C" w:rsidRDefault="0077434C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ind w:left="317" w:rightChars="-45" w:right="-108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03/03</w:t>
            </w:r>
            <w:r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77434C" w:rsidRPr="003215DB" w:rsidRDefault="0077434C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ind w:left="317" w:rightChars="-45" w:right="-108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03/10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77434C" w:rsidRPr="00274B30" w:rsidRDefault="0077434C" w:rsidP="003F062E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3/06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03/12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03/20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03/27</w:t>
            </w:r>
          </w:p>
          <w:p w:rsidR="0077434C" w:rsidRPr="00E055B2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03/12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03/27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03/06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03/20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03/2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7</w:t>
            </w:r>
          </w:p>
          <w:p w:rsidR="0077434C" w:rsidRPr="00E055B2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03/19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77434C" w:rsidRPr="00E87998" w:rsidTr="00C81C2C">
        <w:trPr>
          <w:trHeight w:val="213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四月</w:t>
            </w:r>
          </w:p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77434C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7434C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77434C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77434C" w:rsidRPr="002B0EE2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77434C" w:rsidRPr="00E109D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77434C" w:rsidRPr="006675DB" w:rsidTr="00744C67">
              <w:trPr>
                <w:trHeight w:hRule="exact" w:val="290"/>
              </w:trPr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77434C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77434C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4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77434C" w:rsidRPr="002B1273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77434C" w:rsidRPr="006675DB" w:rsidRDefault="0077434C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434C" w:rsidRDefault="0077434C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434C" w:rsidRPr="00453165" w:rsidRDefault="0077434C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04/11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77434C" w:rsidRDefault="0077434C" w:rsidP="003F062E">
            <w:pPr>
              <w:numPr>
                <w:ilvl w:val="0"/>
                <w:numId w:val="4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04/04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兒童節、清明節於</w:t>
            </w:r>
            <w:r>
              <w:rPr>
                <w:rFonts w:ascii="標楷體" w:eastAsia="標楷體" w:hAnsi="標楷體"/>
                <w:color w:val="FF0000"/>
                <w:szCs w:val="24"/>
              </w:rPr>
              <w:t>04/02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Cs w:val="24"/>
              </w:rPr>
              <w:t>04/03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補假</w:t>
            </w:r>
          </w:p>
          <w:p w:rsidR="0077434C" w:rsidRPr="008342A7" w:rsidRDefault="0077434C" w:rsidP="003F062E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(04/02~04/05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放假四天。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77434C" w:rsidRPr="00BB2461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7434C" w:rsidRDefault="0077434C" w:rsidP="003F062E">
            <w:pPr>
              <w:spacing w:line="300" w:lineRule="exact"/>
              <w:rPr>
                <w:rFonts w:ascii="新細明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04/10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04/17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新細明體" w:hAnsi="新細明體"/>
                <w:szCs w:val="24"/>
              </w:rPr>
              <w:t xml:space="preserve">   </w:t>
            </w:r>
          </w:p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04/24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04/30</w:t>
            </w:r>
          </w:p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04/10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04/24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04/01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04/17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04/30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10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04/24</w:t>
            </w:r>
          </w:p>
          <w:p w:rsidR="0077434C" w:rsidRPr="00453165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7434C" w:rsidRPr="00E87998" w:rsidTr="00C81C2C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7434C" w:rsidRPr="00734692" w:rsidRDefault="0077434C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五月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77434C" w:rsidRPr="006675DB" w:rsidTr="00744C67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7434C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77434C" w:rsidRPr="00924054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77434C" w:rsidRPr="00924054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24054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77434C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77434C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</w:tr>
            <w:tr w:rsidR="0077434C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</w:tr>
            <w:tr w:rsidR="0077434C" w:rsidRPr="006675DB" w:rsidTr="00744C67">
              <w:trPr>
                <w:trHeight w:val="320"/>
              </w:trPr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0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30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</w:tr>
          </w:tbl>
          <w:p w:rsidR="0077434C" w:rsidRPr="006675DB" w:rsidRDefault="0077434C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434C" w:rsidRPr="00E055B2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05/16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77434C" w:rsidRPr="009F2019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5/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9F2019">
              <w:rPr>
                <w:rFonts w:ascii="標楷體" w:eastAsia="標楷體" w:hAnsi="標楷體" w:hint="eastAsia"/>
                <w:color w:val="FF0000"/>
                <w:szCs w:val="24"/>
              </w:rPr>
              <w:t>勞動節放假一天</w:t>
            </w:r>
          </w:p>
          <w:p w:rsidR="0077434C" w:rsidRPr="00E055B2" w:rsidRDefault="0077434C" w:rsidP="003F062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7434C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05/15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05/22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05/29</w:t>
            </w:r>
          </w:p>
          <w:p w:rsidR="0077434C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05/08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05/22</w:t>
            </w:r>
          </w:p>
          <w:p w:rsidR="0077434C" w:rsidRPr="006A699B" w:rsidRDefault="0077434C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77434C" w:rsidRPr="006A699B" w:rsidRDefault="0077434C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05/15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05/29</w:t>
            </w:r>
          </w:p>
          <w:p w:rsidR="0077434C" w:rsidRPr="006A699B" w:rsidRDefault="0077434C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08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05/22</w:t>
            </w:r>
          </w:p>
          <w:p w:rsidR="0077434C" w:rsidRPr="00E055B2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7434C" w:rsidRPr="00E055B2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牙醫到園牙齒健檢與塗氟</w:t>
            </w:r>
          </w:p>
        </w:tc>
      </w:tr>
      <w:tr w:rsidR="0077434C" w:rsidRPr="00E87998" w:rsidTr="00C81C2C">
        <w:trPr>
          <w:trHeight w:val="247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六月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77434C" w:rsidRPr="005022A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022A5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77434C" w:rsidRPr="005022A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022A5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77434C" w:rsidRPr="005022A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022A5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7" w:type="dxa"/>
                </w:tcPr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77434C" w:rsidRPr="005B0E81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77434C" w:rsidRPr="006675DB" w:rsidRDefault="0077434C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434C" w:rsidRPr="009E4C0E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06/02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06/08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77434C" w:rsidRPr="003B4A7B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>
              <w:rPr>
                <w:rFonts w:ascii="標楷體" w:eastAsia="標楷體" w:hAnsi="標楷體"/>
                <w:color w:val="FF0000"/>
                <w:szCs w:val="24"/>
              </w:rPr>
              <w:t>25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</w:p>
          <w:p w:rsidR="0077434C" w:rsidRDefault="0077434C" w:rsidP="003F062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(06/25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>
              <w:rPr>
                <w:rFonts w:ascii="標楷體" w:eastAsia="標楷體" w:hAnsi="標楷體"/>
                <w:color w:val="FF0000"/>
                <w:szCs w:val="24"/>
              </w:rPr>
              <w:t>28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FB75C6">
              <w:rPr>
                <w:rFonts w:ascii="標楷體" w:eastAsia="標楷體" w:hAnsi="標楷體" w:hint="eastAsia"/>
                <w:szCs w:val="24"/>
              </w:rPr>
              <w:t>大班參觀小學</w:t>
            </w:r>
          </w:p>
          <w:p w:rsidR="0077434C" w:rsidRPr="003B4A7B" w:rsidRDefault="0077434C" w:rsidP="003F062E">
            <w:pPr>
              <w:numPr>
                <w:ilvl w:val="0"/>
                <w:numId w:val="6"/>
              </w:numPr>
              <w:spacing w:line="32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06/20</w:t>
            </w:r>
            <w:r w:rsidRPr="00E154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補課</w:t>
            </w:r>
          </w:p>
          <w:p w:rsidR="0077434C" w:rsidRPr="005022A5" w:rsidRDefault="0077434C" w:rsidP="003F062E">
            <w:pPr>
              <w:spacing w:line="320" w:lineRule="exact"/>
              <w:ind w:left="352"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E15422">
              <w:rPr>
                <w:rFonts w:ascii="標楷體" w:eastAsia="標楷體" w:hAnsi="標楷體"/>
                <w:b/>
                <w:color w:val="0000FF"/>
                <w:szCs w:val="24"/>
              </w:rPr>
              <w:t>(</w:t>
            </w:r>
            <w:r w:rsidRPr="00E154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補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06</w:t>
            </w:r>
            <w:r w:rsidRPr="00E15422">
              <w:rPr>
                <w:rFonts w:ascii="標楷體" w:eastAsia="標楷體" w:hAnsi="標楷體"/>
                <w:b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26</w:t>
            </w:r>
            <w:r w:rsidRPr="00E154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的課</w:t>
            </w:r>
            <w:r w:rsidRPr="00E15422">
              <w:rPr>
                <w:rFonts w:ascii="標楷體" w:eastAsia="標楷體" w:hAnsi="標楷體"/>
                <w:b/>
                <w:color w:val="0000FF"/>
                <w:szCs w:val="24"/>
              </w:rPr>
              <w:t>)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7434C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06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06/12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06/20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06/24</w:t>
            </w:r>
          </w:p>
          <w:p w:rsidR="0077434C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06/05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06/20</w:t>
            </w:r>
          </w:p>
          <w:p w:rsidR="0077434C" w:rsidRPr="006A699B" w:rsidRDefault="0077434C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77434C" w:rsidRPr="006A699B" w:rsidRDefault="0077434C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06/12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06/24</w:t>
            </w:r>
          </w:p>
          <w:p w:rsidR="0077434C" w:rsidRPr="006A699B" w:rsidRDefault="0077434C" w:rsidP="003F062E">
            <w:pPr>
              <w:spacing w:line="32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05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06/20</w:t>
            </w:r>
          </w:p>
          <w:p w:rsidR="0077434C" w:rsidRPr="00E055B2" w:rsidRDefault="0077434C" w:rsidP="003F06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*06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77434C" w:rsidRPr="00E87998" w:rsidTr="00C81C2C">
        <w:trPr>
          <w:trHeight w:val="20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</w:t>
            </w:r>
          </w:p>
          <w:p w:rsidR="0077434C" w:rsidRPr="00734692" w:rsidRDefault="0077434C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77434C" w:rsidRPr="006675DB" w:rsidRDefault="0077434C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2B0EE2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77434C" w:rsidRPr="002B0EE2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77434C" w:rsidRPr="002B0EE2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77434C" w:rsidRPr="002B0EE2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77434C" w:rsidRPr="00E109D5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77434C" w:rsidRPr="006675DB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77434C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7434C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77434C" w:rsidRPr="008D2EC7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77434C" w:rsidRPr="0038007E" w:rsidRDefault="0077434C" w:rsidP="003F062E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77434C" w:rsidRPr="00415C74" w:rsidRDefault="0077434C" w:rsidP="003F062E">
                  <w:pPr>
                    <w:spacing w:line="240" w:lineRule="atLeas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</w:pPr>
                  <w:r w:rsidRPr="00415C74"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8/</w:t>
                  </w:r>
                  <w:r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77434C" w:rsidRPr="00415C74" w:rsidRDefault="0077434C" w:rsidP="003F062E">
                  <w:pPr>
                    <w:spacing w:line="240" w:lineRule="atLeas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</w:pPr>
                  <w:r w:rsidRPr="00415C74"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8/</w:t>
                  </w:r>
                  <w:r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77434C" w:rsidRPr="006675DB" w:rsidRDefault="0077434C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77434C" w:rsidRPr="007C530D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434C" w:rsidRPr="00415C74" w:rsidRDefault="0077434C" w:rsidP="003F062E">
            <w:pPr>
              <w:numPr>
                <w:ilvl w:val="0"/>
                <w:numId w:val="6"/>
              </w:numPr>
              <w:spacing w:line="36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07/11</w:t>
            </w:r>
            <w:r w:rsidRPr="00415C74">
              <w:rPr>
                <w:rFonts w:ascii="標楷體" w:eastAsia="標楷體" w:hAnsi="標楷體"/>
                <w:szCs w:val="24"/>
              </w:rPr>
              <w:t xml:space="preserve"> </w:t>
            </w:r>
            <w:r w:rsidRPr="00415C74">
              <w:rPr>
                <w:rFonts w:ascii="標楷體" w:eastAsia="標楷體" w:hAnsi="標楷體" w:hint="eastAsia"/>
                <w:szCs w:val="24"/>
              </w:rPr>
              <w:t>畢業典禮活動會議</w:t>
            </w:r>
          </w:p>
          <w:p w:rsidR="0077434C" w:rsidRPr="00415C74" w:rsidRDefault="0077434C" w:rsidP="003F062E">
            <w:pPr>
              <w:spacing w:line="320" w:lineRule="exact"/>
              <w:ind w:left="352"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415C74">
              <w:rPr>
                <w:rFonts w:ascii="標楷體" w:eastAsia="標楷體" w:hAnsi="標楷體" w:hint="eastAsia"/>
                <w:szCs w:val="24"/>
              </w:rPr>
              <w:t>及下學期課程發展會議。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77434C" w:rsidRPr="007C530D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07/24</w:t>
            </w:r>
            <w:r w:rsidRPr="007C530D">
              <w:rPr>
                <w:rFonts w:ascii="標楷體" w:eastAsia="標楷體" w:hAnsi="標楷體" w:hint="eastAsia"/>
                <w:color w:val="0000FF"/>
                <w:szCs w:val="24"/>
              </w:rPr>
              <w:t>畢業典禮預演</w:t>
            </w:r>
          </w:p>
          <w:p w:rsidR="0077434C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07/25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畢業典禮</w:t>
            </w:r>
          </w:p>
          <w:p w:rsidR="0077434C" w:rsidRPr="00E15422" w:rsidRDefault="0077434C" w:rsidP="003F062E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07/28~07/31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暑休四天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07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03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07/10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07/17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07/27</w:t>
            </w:r>
          </w:p>
          <w:p w:rsidR="0077434C" w:rsidRPr="00E055B2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07/03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07/17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07/27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07/10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07/24</w:t>
            </w:r>
          </w:p>
          <w:p w:rsidR="0077434C" w:rsidRPr="006A699B" w:rsidRDefault="0077434C" w:rsidP="003F062E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03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07/17</w:t>
            </w:r>
          </w:p>
          <w:p w:rsidR="0077434C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77434C" w:rsidRPr="00EE4238" w:rsidRDefault="0077434C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</w:tc>
      </w:tr>
    </w:tbl>
    <w:p w:rsidR="0077434C" w:rsidRPr="005911A1" w:rsidRDefault="0077434C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0pt;margin-top:778pt;width:258.3pt;height:24.75pt;z-index:251658752;mso-position-horizontal-relative:text;mso-position-vertical-relative:text" fillcolor="red" strokecolor="red">
            <v:shadow color="#868686"/>
            <v:textpath style="font-family:&quot;華康雅風體W3(P)&quot;;font-size:24pt;font-weight:bold;v-text-reverse:t;v-text-kern:t" trim="t" fitpath="t" string="＊如有需新增事項園所會再另行通知"/>
            <w10:wrap type="square"/>
          </v:shape>
        </w:pict>
      </w:r>
      <w:r>
        <w:rPr>
          <w:noProof/>
        </w:rPr>
        <w:pict>
          <v:shape id="_x0000_s1028" type="#_x0000_t136" style="position:absolute;margin-left:78pt;margin-top:.75pt;width:468.25pt;height:24.65pt;z-index:251656704;mso-position-horizontal-relative:text;mso-position-vertical-relative:text" fillcolor="blue" strokecolor="blue">
            <v:shadow color="#868686"/>
            <v:textpath style="font-family:&quot;華康少女文字W5&quot;;font-size:18pt;v-text-reverse:t;v-text-kern:t" trim="t" fitpath="t" string="慈蓮幼兒園108學年度第二學期  行事曆"/>
            <w10:wrap type="square"/>
          </v:shape>
        </w:pict>
      </w:r>
      <w:r>
        <w:rPr>
          <w:sz w:val="32"/>
        </w:rPr>
        <w:t xml:space="preserve">  </w:t>
      </w:r>
      <w:bookmarkStart w:id="0" w:name="_GoBack"/>
      <w:bookmarkEnd w:id="0"/>
    </w:p>
    <w:sectPr w:rsidR="0077434C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4C" w:rsidRDefault="0077434C" w:rsidP="0001207E">
      <w:r>
        <w:separator/>
      </w:r>
    </w:p>
  </w:endnote>
  <w:endnote w:type="continuationSeparator" w:id="0">
    <w:p w:rsidR="0077434C" w:rsidRDefault="0077434C" w:rsidP="0001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4C" w:rsidRDefault="0077434C" w:rsidP="0001207E">
      <w:r>
        <w:separator/>
      </w:r>
    </w:p>
  </w:footnote>
  <w:footnote w:type="continuationSeparator" w:id="0">
    <w:p w:rsidR="0077434C" w:rsidRDefault="0077434C" w:rsidP="0001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00A"/>
    <w:rsid w:val="000003D6"/>
    <w:rsid w:val="00006D7B"/>
    <w:rsid w:val="00007C7E"/>
    <w:rsid w:val="00007E5F"/>
    <w:rsid w:val="0001207E"/>
    <w:rsid w:val="00020966"/>
    <w:rsid w:val="00037B3C"/>
    <w:rsid w:val="0009105E"/>
    <w:rsid w:val="0009591E"/>
    <w:rsid w:val="00097107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E274E"/>
    <w:rsid w:val="001E58EC"/>
    <w:rsid w:val="001F5518"/>
    <w:rsid w:val="002001E5"/>
    <w:rsid w:val="00217D2E"/>
    <w:rsid w:val="002245D2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1273"/>
    <w:rsid w:val="002B4C22"/>
    <w:rsid w:val="002B7257"/>
    <w:rsid w:val="002C093B"/>
    <w:rsid w:val="002E3F90"/>
    <w:rsid w:val="002F23D9"/>
    <w:rsid w:val="003215DB"/>
    <w:rsid w:val="00324B1D"/>
    <w:rsid w:val="00334813"/>
    <w:rsid w:val="00337127"/>
    <w:rsid w:val="003463AD"/>
    <w:rsid w:val="00346776"/>
    <w:rsid w:val="003548BB"/>
    <w:rsid w:val="0038007E"/>
    <w:rsid w:val="00391A8C"/>
    <w:rsid w:val="00395EDA"/>
    <w:rsid w:val="003B0529"/>
    <w:rsid w:val="003B4A7B"/>
    <w:rsid w:val="003C22B0"/>
    <w:rsid w:val="003E4859"/>
    <w:rsid w:val="003E75E7"/>
    <w:rsid w:val="003F062E"/>
    <w:rsid w:val="003F25DA"/>
    <w:rsid w:val="003F5A93"/>
    <w:rsid w:val="003F7888"/>
    <w:rsid w:val="004000E6"/>
    <w:rsid w:val="00400A72"/>
    <w:rsid w:val="00401EFA"/>
    <w:rsid w:val="00403A3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61DF"/>
    <w:rsid w:val="004B6C85"/>
    <w:rsid w:val="004D6F9A"/>
    <w:rsid w:val="0050226C"/>
    <w:rsid w:val="005022A5"/>
    <w:rsid w:val="00512E52"/>
    <w:rsid w:val="005322BA"/>
    <w:rsid w:val="00532FF8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E0A56"/>
    <w:rsid w:val="00604574"/>
    <w:rsid w:val="00613DFF"/>
    <w:rsid w:val="0061562D"/>
    <w:rsid w:val="00621AC8"/>
    <w:rsid w:val="006537F1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2220B"/>
    <w:rsid w:val="00733522"/>
    <w:rsid w:val="00734692"/>
    <w:rsid w:val="00744C67"/>
    <w:rsid w:val="00753514"/>
    <w:rsid w:val="0077434C"/>
    <w:rsid w:val="00786212"/>
    <w:rsid w:val="007A17EF"/>
    <w:rsid w:val="007B6AF7"/>
    <w:rsid w:val="007C2031"/>
    <w:rsid w:val="007C530D"/>
    <w:rsid w:val="007D54E7"/>
    <w:rsid w:val="007E1B56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891"/>
    <w:rsid w:val="008440D2"/>
    <w:rsid w:val="008768CC"/>
    <w:rsid w:val="00876DD5"/>
    <w:rsid w:val="008922A5"/>
    <w:rsid w:val="008A38D4"/>
    <w:rsid w:val="008A7098"/>
    <w:rsid w:val="008B2BD3"/>
    <w:rsid w:val="008B4F17"/>
    <w:rsid w:val="008B609C"/>
    <w:rsid w:val="008C771F"/>
    <w:rsid w:val="008D2EC7"/>
    <w:rsid w:val="008D5C69"/>
    <w:rsid w:val="008E187E"/>
    <w:rsid w:val="008E3C09"/>
    <w:rsid w:val="008F473C"/>
    <w:rsid w:val="0090029F"/>
    <w:rsid w:val="00915087"/>
    <w:rsid w:val="00924054"/>
    <w:rsid w:val="009317C9"/>
    <w:rsid w:val="0093623A"/>
    <w:rsid w:val="00936E5F"/>
    <w:rsid w:val="009435E0"/>
    <w:rsid w:val="00961A4E"/>
    <w:rsid w:val="00990550"/>
    <w:rsid w:val="009B61E6"/>
    <w:rsid w:val="009C00FA"/>
    <w:rsid w:val="009C0129"/>
    <w:rsid w:val="009C21EF"/>
    <w:rsid w:val="009E25F7"/>
    <w:rsid w:val="009E4C0E"/>
    <w:rsid w:val="009F2019"/>
    <w:rsid w:val="00A05A2E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87059"/>
    <w:rsid w:val="00A95D75"/>
    <w:rsid w:val="00AA1C99"/>
    <w:rsid w:val="00AA26A9"/>
    <w:rsid w:val="00AB6F5B"/>
    <w:rsid w:val="00AB6FCB"/>
    <w:rsid w:val="00AC4E52"/>
    <w:rsid w:val="00AE2E3D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43E47"/>
    <w:rsid w:val="00B50C00"/>
    <w:rsid w:val="00B6199F"/>
    <w:rsid w:val="00B61EC9"/>
    <w:rsid w:val="00B76C64"/>
    <w:rsid w:val="00B9150C"/>
    <w:rsid w:val="00BA6044"/>
    <w:rsid w:val="00BB2461"/>
    <w:rsid w:val="00BC1BDE"/>
    <w:rsid w:val="00BC4F45"/>
    <w:rsid w:val="00BD0B78"/>
    <w:rsid w:val="00BF41AE"/>
    <w:rsid w:val="00C20B81"/>
    <w:rsid w:val="00C23660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E6EA9"/>
    <w:rsid w:val="00CF3BCD"/>
    <w:rsid w:val="00D211C2"/>
    <w:rsid w:val="00D31448"/>
    <w:rsid w:val="00D33DA9"/>
    <w:rsid w:val="00D37CF8"/>
    <w:rsid w:val="00D53BAE"/>
    <w:rsid w:val="00D55D5C"/>
    <w:rsid w:val="00D64F47"/>
    <w:rsid w:val="00D65E15"/>
    <w:rsid w:val="00D74C5E"/>
    <w:rsid w:val="00D80D94"/>
    <w:rsid w:val="00D83DA9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5422"/>
    <w:rsid w:val="00E255F0"/>
    <w:rsid w:val="00E26AC3"/>
    <w:rsid w:val="00E27FE3"/>
    <w:rsid w:val="00E46577"/>
    <w:rsid w:val="00E47B9B"/>
    <w:rsid w:val="00E62AA5"/>
    <w:rsid w:val="00E63595"/>
    <w:rsid w:val="00E6447B"/>
    <w:rsid w:val="00E73DA3"/>
    <w:rsid w:val="00E76FAD"/>
    <w:rsid w:val="00E87998"/>
    <w:rsid w:val="00E91466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1DA1"/>
    <w:rsid w:val="00F33C7A"/>
    <w:rsid w:val="00F43C0E"/>
    <w:rsid w:val="00F46ED5"/>
    <w:rsid w:val="00F87617"/>
    <w:rsid w:val="00F93415"/>
    <w:rsid w:val="00FA506E"/>
    <w:rsid w:val="00FA6DCE"/>
    <w:rsid w:val="00FB0DA4"/>
    <w:rsid w:val="00FB75C6"/>
    <w:rsid w:val="00FB79B1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2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Normal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Normal"/>
    <w:next w:val="Normal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TableGrid">
    <w:name w:val="Table Grid"/>
    <w:basedOn w:val="TableNormal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207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07E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46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938</TotalTime>
  <Pages>1</Pages>
  <Words>299</Words>
  <Characters>1709</Characters>
  <Application>Microsoft Office Outlook</Application>
  <DocSecurity>0</DocSecurity>
  <Lines>0</Lines>
  <Paragraphs>0</Paragraphs>
  <ScaleCrop>false</ScaleCrop>
  <Company>eMachines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subject/>
  <dc:creator>Valued eMachines Customer</dc:creator>
  <cp:keywords/>
  <dc:description/>
  <cp:lastModifiedBy>user</cp:lastModifiedBy>
  <cp:revision>52</cp:revision>
  <cp:lastPrinted>2020-01-30T01:34:00Z</cp:lastPrinted>
  <dcterms:created xsi:type="dcterms:W3CDTF">2017-08-10T01:13:00Z</dcterms:created>
  <dcterms:modified xsi:type="dcterms:W3CDTF">2020-01-30T01:36:00Z</dcterms:modified>
</cp:coreProperties>
</file>