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B90" w:rsidRDefault="00106B90" w:rsidP="00416DFD">
      <w:pPr>
        <w:spacing w:line="100" w:lineRule="exact"/>
        <w:rPr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6" type="#_x0000_t75" style="position:absolute;margin-left:7.75pt;margin-top:-6.15pt;width:51.45pt;height:40.9pt;z-index:251658240;visibility:visible">
            <v:imagedata r:id="rId7" o:title=""/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78pt;margin-top:0;width:468.25pt;height:24.65pt;z-index:251657216" fillcolor="blue" strokecolor="blue">
            <v:shadow color="#868686"/>
            <v:textpath style="font-family:&quot;華康少女文字W3(P)&quot;;font-size:18pt;v-text-reverse:t;v-text-kern:t" trim="t" fitpath="t" string="慈蓮幼兒園109學年度第一學期  行事曆"/>
            <w10:wrap type="square"/>
          </v:shape>
        </w:pict>
      </w:r>
      <w:r>
        <w:rPr>
          <w:sz w:val="32"/>
        </w:rPr>
        <w:t xml:space="preserve"> </w:t>
      </w:r>
    </w:p>
    <w:tbl>
      <w:tblPr>
        <w:tblpPr w:leftFromText="180" w:rightFromText="180" w:vertAnchor="page" w:horzAnchor="margin" w:tblpY="1118"/>
        <w:tblW w:w="1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2409"/>
        <w:gridCol w:w="3273"/>
        <w:gridCol w:w="5280"/>
      </w:tblGrid>
      <w:tr w:rsidR="00106B90" w:rsidRPr="00E87998" w:rsidTr="009E44CF">
        <w:trPr>
          <w:trHeight w:val="7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06B90" w:rsidRPr="003F062E" w:rsidRDefault="00106B90" w:rsidP="009E44CF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  <w:vAlign w:val="center"/>
          </w:tcPr>
          <w:p w:rsidR="00106B90" w:rsidRPr="003F062E" w:rsidRDefault="00106B90" w:rsidP="009E44CF">
            <w:pPr>
              <w:spacing w:line="280" w:lineRule="exact"/>
              <w:ind w:leftChars="-22" w:left="-53" w:firstLineChars="22" w:firstLine="57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日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期</w:t>
            </w:r>
          </w:p>
        </w:tc>
        <w:tc>
          <w:tcPr>
            <w:tcW w:w="3273" w:type="dxa"/>
            <w:vAlign w:val="center"/>
          </w:tcPr>
          <w:p w:rsidR="00106B90" w:rsidRPr="003F062E" w:rsidRDefault="00106B90" w:rsidP="009E44C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教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保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行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政</w:t>
            </w:r>
          </w:p>
        </w:tc>
        <w:tc>
          <w:tcPr>
            <w:tcW w:w="5280" w:type="dxa"/>
            <w:vAlign w:val="center"/>
          </w:tcPr>
          <w:p w:rsidR="00106B90" w:rsidRPr="003F062E" w:rsidRDefault="00106B90" w:rsidP="009E44C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衛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生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活</w:t>
            </w:r>
            <w:r w:rsidRPr="003F062E"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  <w:t xml:space="preserve"> </w:t>
            </w:r>
            <w:r w:rsidRPr="003F062E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動</w:t>
            </w:r>
          </w:p>
        </w:tc>
      </w:tr>
      <w:tr w:rsidR="00106B90" w:rsidRPr="00E87998" w:rsidTr="00700746">
        <w:trPr>
          <w:trHeight w:val="231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06B90" w:rsidRPr="00734692" w:rsidRDefault="00106B90" w:rsidP="009E44C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八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106B90" w:rsidRPr="006675DB" w:rsidTr="00845D1F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27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106B90" w:rsidRPr="006675DB" w:rsidTr="00845D1F">
              <w:trPr>
                <w:trHeight w:hRule="exact" w:val="356"/>
              </w:trPr>
              <w:tc>
                <w:tcPr>
                  <w:tcW w:w="327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 xml:space="preserve"> 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</w:tr>
            <w:tr w:rsidR="00106B90" w:rsidRPr="006675DB" w:rsidTr="00845D1F">
              <w:trPr>
                <w:trHeight w:hRule="exact" w:val="356"/>
              </w:trPr>
              <w:tc>
                <w:tcPr>
                  <w:tcW w:w="327" w:type="dxa"/>
                </w:tcPr>
                <w:p w:rsidR="00106B90" w:rsidRPr="00DF09F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7" w:type="dxa"/>
                </w:tcPr>
                <w:p w:rsidR="00106B90" w:rsidRPr="00DF09F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106B90" w:rsidRPr="00DF09F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106B90" w:rsidRPr="00DF09F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106B90" w:rsidRPr="00DF09F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106B90" w:rsidRPr="00195D8C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195D8C"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</w:tr>
            <w:tr w:rsidR="00106B90" w:rsidRPr="006675DB" w:rsidTr="00845D1F">
              <w:trPr>
                <w:trHeight w:hRule="exact" w:val="356"/>
              </w:trPr>
              <w:tc>
                <w:tcPr>
                  <w:tcW w:w="327" w:type="dxa"/>
                </w:tcPr>
                <w:p w:rsidR="00106B90" w:rsidRPr="0026617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0</w:t>
                  </w:r>
                </w:p>
              </w:tc>
              <w:tc>
                <w:tcPr>
                  <w:tcW w:w="327" w:type="dxa"/>
                </w:tcPr>
                <w:p w:rsidR="00106B90" w:rsidRPr="0026617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106B90" w:rsidRPr="0026617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106B90" w:rsidRPr="0026617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106B90" w:rsidRPr="0026617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106B90" w:rsidRPr="00DF09F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</w:tr>
            <w:tr w:rsidR="00106B90" w:rsidRPr="006675DB" w:rsidTr="00845D1F">
              <w:trPr>
                <w:trHeight w:hRule="exact" w:val="356"/>
              </w:trPr>
              <w:tc>
                <w:tcPr>
                  <w:tcW w:w="327" w:type="dxa"/>
                </w:tcPr>
                <w:p w:rsidR="00106B90" w:rsidRPr="0026617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7" w:type="dxa"/>
                </w:tcPr>
                <w:p w:rsidR="00106B90" w:rsidRPr="0026617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106B90" w:rsidRPr="0026617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106B90" w:rsidRPr="0026617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106B90" w:rsidRPr="0026617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106B90" w:rsidRPr="00DF09F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106B90" w:rsidRPr="00DF09F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DF09F1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</w:tr>
            <w:tr w:rsidR="00106B90" w:rsidRPr="006675DB" w:rsidTr="00845D1F">
              <w:trPr>
                <w:trHeight w:hRule="exact" w:val="356"/>
              </w:trPr>
              <w:tc>
                <w:tcPr>
                  <w:tcW w:w="327" w:type="dxa"/>
                </w:tcPr>
                <w:p w:rsidR="00106B90" w:rsidRPr="0026617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2</w:t>
                  </w: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7" w:type="dxa"/>
                </w:tcPr>
                <w:p w:rsidR="00106B90" w:rsidRPr="0026617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106B90" w:rsidRPr="0026617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106B90" w:rsidRPr="0026617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6617B"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106B90" w:rsidRPr="009E44C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9E44CF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106B90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30</w:t>
                  </w:r>
                </w:p>
                <w:p w:rsidR="00106B90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  <w:p w:rsidR="00106B90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106B90" w:rsidRPr="006675DB" w:rsidRDefault="00106B90" w:rsidP="0070074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31</w:t>
            </w: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:rsidR="00106B90" w:rsidRPr="00DF09F1" w:rsidRDefault="00106B90" w:rsidP="00700746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08/10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106B90" w:rsidRDefault="00106B90" w:rsidP="00700746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08/03</w:t>
            </w:r>
            <w:r w:rsidRPr="00A33A0E">
              <w:rPr>
                <w:rFonts w:ascii="標楷體" w:eastAsia="標楷體" w:hAnsi="標楷體" w:hint="eastAsia"/>
                <w:szCs w:val="24"/>
              </w:rPr>
              <w:t>開學</w:t>
            </w:r>
          </w:p>
          <w:p w:rsidR="00106B90" w:rsidRPr="00694967" w:rsidRDefault="00106B90" w:rsidP="00700746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274B30">
              <w:rPr>
                <w:rFonts w:ascii="標楷體" w:eastAsia="標楷體" w:hAnsi="標楷體"/>
                <w:szCs w:val="24"/>
              </w:rPr>
              <w:t>IEP</w:t>
            </w:r>
            <w:r w:rsidRPr="00274B30">
              <w:rPr>
                <w:rFonts w:ascii="標楷體" w:eastAsia="標楷體" w:hAnsi="標楷體" w:hint="eastAsia"/>
                <w:szCs w:val="24"/>
              </w:rPr>
              <w:t>期初會議</w:t>
            </w:r>
          </w:p>
          <w:p w:rsidR="00106B90" w:rsidRDefault="00106B90" w:rsidP="00F203C4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08/15</w:t>
            </w:r>
            <w:r w:rsidRPr="00DF09F1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106B90" w:rsidRPr="00A44EEB" w:rsidRDefault="00106B90" w:rsidP="00F203C4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08/07</w:t>
            </w:r>
            <w:r>
              <w:rPr>
                <w:rFonts w:ascii="標楷體" w:eastAsia="標楷體" w:hAnsi="標楷體" w:hint="eastAsia"/>
                <w:szCs w:val="24"/>
              </w:rPr>
              <w:t>全園設備及</w:t>
            </w:r>
            <w:r w:rsidRPr="00E055B2">
              <w:rPr>
                <w:rFonts w:ascii="標楷體" w:eastAsia="標楷體" w:hAnsi="標楷體" w:hint="eastAsia"/>
                <w:szCs w:val="24"/>
              </w:rPr>
              <w:t>遊樂設施安全檢查。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06B90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各班桌椅櫃子消毒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07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08/14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08/21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08/28</w:t>
            </w:r>
          </w:p>
          <w:p w:rsidR="00106B90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各班</w:t>
            </w:r>
            <w:r w:rsidRPr="00E055B2">
              <w:rPr>
                <w:rFonts w:ascii="標楷體" w:eastAsia="標楷體" w:hAnsi="標楷體" w:hint="eastAsia"/>
                <w:szCs w:val="24"/>
              </w:rPr>
              <w:t>清洗</w:t>
            </w:r>
            <w:r>
              <w:rPr>
                <w:rFonts w:ascii="標楷體" w:eastAsia="標楷體" w:hAnsi="標楷體" w:hint="eastAsia"/>
                <w:szCs w:val="24"/>
              </w:rPr>
              <w:t>消毒</w:t>
            </w:r>
            <w:r w:rsidRPr="00E055B2">
              <w:rPr>
                <w:rFonts w:ascii="標楷體" w:eastAsia="標楷體" w:hAnsi="標楷體" w:hint="eastAsia"/>
                <w:szCs w:val="24"/>
              </w:rPr>
              <w:t>玩具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08/14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02/28</w:t>
            </w:r>
          </w:p>
          <w:p w:rsidR="00106B90" w:rsidRPr="006A699B" w:rsidRDefault="00106B90" w:rsidP="00700746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、漱口杯、拖鞋帶回家清洗時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間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：</w:t>
            </w:r>
          </w:p>
          <w:p w:rsidR="00106B90" w:rsidRPr="006A699B" w:rsidRDefault="00106B90" w:rsidP="00700746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幼幼、大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08/14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08/28</w:t>
            </w:r>
          </w:p>
          <w:p w:rsidR="00106B90" w:rsidRPr="00A44EEB" w:rsidRDefault="00106B90" w:rsidP="00700746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小班、中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08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21</w:t>
            </w:r>
          </w:p>
          <w:p w:rsidR="00106B90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  <w:r>
              <w:rPr>
                <w:rFonts w:ascii="標楷體" w:eastAsia="標楷體" w:hAnsi="標楷體"/>
                <w:szCs w:val="24"/>
              </w:rPr>
              <w:t xml:space="preserve">       </w:t>
            </w:r>
          </w:p>
          <w:p w:rsidR="00106B90" w:rsidRPr="00A44EEB" w:rsidRDefault="00106B90" w:rsidP="00700746">
            <w:pPr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8351ED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</w:t>
            </w:r>
            <w:r w:rsidRPr="008351ED">
              <w:rPr>
                <w:rFonts w:ascii="標楷體" w:eastAsia="標楷體" w:hAnsi="標楷體"/>
                <w:color w:val="0000FF"/>
                <w:szCs w:val="24"/>
              </w:rPr>
              <w:t>8/</w:t>
            </w:r>
            <w:r>
              <w:rPr>
                <w:rFonts w:ascii="標楷體" w:eastAsia="標楷體" w:hAnsi="標楷體"/>
                <w:color w:val="0000FF"/>
                <w:szCs w:val="24"/>
              </w:rPr>
              <w:t>03</w:t>
            </w:r>
            <w:r w:rsidRPr="008351ED">
              <w:rPr>
                <w:rFonts w:ascii="標楷體" w:eastAsia="標楷體" w:hAnsi="標楷體"/>
                <w:color w:val="0000FF"/>
                <w:szCs w:val="24"/>
              </w:rPr>
              <w:t>~</w:t>
            </w:r>
            <w:r>
              <w:rPr>
                <w:rFonts w:ascii="標楷體" w:eastAsia="標楷體" w:hAnsi="標楷體"/>
                <w:color w:val="0000FF"/>
                <w:szCs w:val="24"/>
              </w:rPr>
              <w:t>0</w:t>
            </w:r>
            <w:r w:rsidRPr="008351ED">
              <w:rPr>
                <w:rFonts w:ascii="標楷體" w:eastAsia="標楷體" w:hAnsi="標楷體"/>
                <w:color w:val="0000FF"/>
                <w:szCs w:val="24"/>
              </w:rPr>
              <w:t>8/</w:t>
            </w:r>
            <w:r>
              <w:rPr>
                <w:rFonts w:ascii="標楷體" w:eastAsia="標楷體" w:hAnsi="標楷體"/>
                <w:color w:val="0000FF"/>
                <w:szCs w:val="24"/>
              </w:rPr>
              <w:t>14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各班</w:t>
            </w:r>
            <w:r w:rsidRPr="008351ED">
              <w:rPr>
                <w:rFonts w:ascii="標楷體" w:eastAsia="標楷體" w:hAnsi="標楷體" w:hint="eastAsia"/>
                <w:color w:val="0000FF"/>
                <w:szCs w:val="24"/>
              </w:rPr>
              <w:t>測量身高體重量</w:t>
            </w:r>
          </w:p>
          <w:p w:rsidR="00106B90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</w:t>
            </w:r>
            <w:r w:rsidRPr="00621AC8">
              <w:rPr>
                <w:rFonts w:ascii="標楷體" w:eastAsia="標楷體" w:hAnsi="標楷體"/>
                <w:color w:val="0000FF"/>
                <w:szCs w:val="24"/>
              </w:rPr>
              <w:t>8/</w:t>
            </w:r>
            <w:r>
              <w:rPr>
                <w:rFonts w:ascii="標楷體" w:eastAsia="標楷體" w:hAnsi="標楷體"/>
                <w:color w:val="0000FF"/>
                <w:szCs w:val="24"/>
              </w:rPr>
              <w:t>27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防震與宣導演練</w:t>
            </w:r>
            <w:r>
              <w:rPr>
                <w:rFonts w:ascii="標楷體" w:eastAsia="標楷體" w:hAnsi="標楷體"/>
                <w:szCs w:val="24"/>
              </w:rPr>
              <w:t xml:space="preserve">               </w:t>
            </w:r>
          </w:p>
          <w:p w:rsidR="00106B90" w:rsidRPr="00E055B2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08/10.08/11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視力篩檢</w:t>
            </w:r>
          </w:p>
        </w:tc>
      </w:tr>
      <w:tr w:rsidR="00106B90" w:rsidRPr="00E87998" w:rsidTr="00700746">
        <w:trPr>
          <w:trHeight w:val="1820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06B90" w:rsidRPr="00734692" w:rsidRDefault="00106B90" w:rsidP="009E44C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九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22"/>
              <w:tblOverlap w:val="never"/>
              <w:tblW w:w="2343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34"/>
              <w:gridCol w:w="334"/>
              <w:gridCol w:w="335"/>
              <w:gridCol w:w="335"/>
              <w:gridCol w:w="335"/>
              <w:gridCol w:w="335"/>
              <w:gridCol w:w="335"/>
            </w:tblGrid>
            <w:tr w:rsidR="00106B90" w:rsidRPr="006675DB" w:rsidTr="00845D1F">
              <w:trPr>
                <w:trHeight w:hRule="exact" w:val="359"/>
              </w:trPr>
              <w:tc>
                <w:tcPr>
                  <w:tcW w:w="334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34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106B90" w:rsidRPr="006675DB" w:rsidTr="00845D1F">
              <w:trPr>
                <w:trHeight w:val="207"/>
              </w:trPr>
              <w:tc>
                <w:tcPr>
                  <w:tcW w:w="334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35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35" w:type="dxa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35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35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</w:tr>
            <w:tr w:rsidR="00106B90" w:rsidRPr="006675DB" w:rsidTr="00FF461F">
              <w:trPr>
                <w:trHeight w:val="211"/>
              </w:trPr>
              <w:tc>
                <w:tcPr>
                  <w:tcW w:w="334" w:type="dxa"/>
                </w:tcPr>
                <w:p w:rsidR="00106B90" w:rsidRPr="00D31448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34" w:type="dxa"/>
                </w:tcPr>
                <w:p w:rsidR="00106B90" w:rsidRPr="00D31448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35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5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35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</w:tr>
            <w:tr w:rsidR="00106B90" w:rsidRPr="006675DB" w:rsidTr="00845D1F">
              <w:trPr>
                <w:trHeight w:val="201"/>
              </w:trPr>
              <w:tc>
                <w:tcPr>
                  <w:tcW w:w="334" w:type="dxa"/>
                  <w:vAlign w:val="center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34" w:type="dxa"/>
                  <w:vAlign w:val="center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</w:p>
              </w:tc>
            </w:tr>
            <w:tr w:rsidR="00106B90" w:rsidRPr="006675DB" w:rsidTr="00845D1F">
              <w:trPr>
                <w:trHeight w:val="219"/>
              </w:trPr>
              <w:tc>
                <w:tcPr>
                  <w:tcW w:w="334" w:type="dxa"/>
                  <w:vAlign w:val="center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34" w:type="dxa"/>
                  <w:vAlign w:val="center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4E170E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70E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27</w:t>
                  </w:r>
                </w:p>
              </w:tc>
            </w:tr>
            <w:tr w:rsidR="00106B90" w:rsidRPr="006675DB" w:rsidTr="00845D1F">
              <w:trPr>
                <w:trHeight w:val="360"/>
              </w:trPr>
              <w:tc>
                <w:tcPr>
                  <w:tcW w:w="334" w:type="dxa"/>
                  <w:vAlign w:val="center"/>
                </w:tcPr>
                <w:p w:rsidR="00106B90" w:rsidRPr="00E109D5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34" w:type="dxa"/>
                  <w:vAlign w:val="center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106B90" w:rsidRPr="00D31448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5" w:type="dxa"/>
                  <w:vAlign w:val="center"/>
                </w:tcPr>
                <w:p w:rsidR="00106B90" w:rsidRPr="00D31448" w:rsidRDefault="00106B90" w:rsidP="00700746">
                  <w:pPr>
                    <w:spacing w:line="280" w:lineRule="exact"/>
                    <w:ind w:rightChars="10" w:right="24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 xml:space="preserve"> </w:t>
                  </w:r>
                </w:p>
              </w:tc>
            </w:tr>
          </w:tbl>
          <w:p w:rsidR="00106B90" w:rsidRPr="006675DB" w:rsidRDefault="00106B90" w:rsidP="0070074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:rsidR="00106B90" w:rsidRDefault="00106B90" w:rsidP="00700746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106B90" w:rsidRDefault="00106B90" w:rsidP="00700746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09/21</w:t>
            </w:r>
            <w:r>
              <w:rPr>
                <w:rFonts w:ascii="標楷體" w:eastAsia="標楷體" w:hAnsi="標楷體" w:hint="eastAsia"/>
                <w:szCs w:val="24"/>
              </w:rPr>
              <w:t>抽查聯絡本。</w:t>
            </w:r>
          </w:p>
          <w:p w:rsidR="00106B90" w:rsidRDefault="00106B90" w:rsidP="0070074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19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106B90" w:rsidRDefault="00106B90" w:rsidP="00700746">
            <w:pPr>
              <w:spacing w:line="34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8538F4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8538F4">
              <w:rPr>
                <w:rFonts w:ascii="標楷體" w:eastAsia="標楷體" w:hAnsi="標楷體"/>
                <w:color w:val="FF0000"/>
                <w:szCs w:val="24"/>
              </w:rPr>
              <w:t>09/26</w:t>
            </w:r>
            <w:r w:rsidRPr="008538F4">
              <w:rPr>
                <w:rFonts w:ascii="標楷體" w:eastAsia="標楷體" w:hAnsi="標楷體" w:hint="eastAsia"/>
                <w:color w:val="FF0000"/>
                <w:szCs w:val="24"/>
              </w:rPr>
              <w:t>補課</w:t>
            </w:r>
          </w:p>
          <w:p w:rsidR="00106B90" w:rsidRPr="008538F4" w:rsidRDefault="00106B90" w:rsidP="00700746">
            <w:pPr>
              <w:spacing w:line="340" w:lineRule="exact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（中秋節彈性放假補課）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06B90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各班桌椅櫃子消毒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 w:rsidRPr="0071311E"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9/04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09/11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09/18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09/26</w:t>
            </w:r>
          </w:p>
          <w:p w:rsidR="00106B90" w:rsidRPr="00E055B2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各班</w:t>
            </w:r>
            <w:r w:rsidRPr="00E055B2">
              <w:rPr>
                <w:rFonts w:ascii="標楷體" w:eastAsia="標楷體" w:hAnsi="標楷體" w:hint="eastAsia"/>
                <w:szCs w:val="24"/>
              </w:rPr>
              <w:t>清洗</w:t>
            </w:r>
            <w:r>
              <w:rPr>
                <w:rFonts w:ascii="標楷體" w:eastAsia="標楷體" w:hAnsi="標楷體" w:hint="eastAsia"/>
                <w:szCs w:val="24"/>
              </w:rPr>
              <w:t>消毒</w:t>
            </w:r>
            <w:r w:rsidRPr="00E055B2">
              <w:rPr>
                <w:rFonts w:ascii="標楷體" w:eastAsia="標楷體" w:hAnsi="標楷體" w:hint="eastAsia"/>
                <w:szCs w:val="24"/>
              </w:rPr>
              <w:t>玩具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09/11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09/26</w:t>
            </w:r>
          </w:p>
          <w:p w:rsidR="00106B90" w:rsidRPr="006A699B" w:rsidRDefault="00106B90" w:rsidP="00700746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、漱口杯、拖鞋帶回家清洗時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間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：</w:t>
            </w:r>
          </w:p>
          <w:p w:rsidR="00106B90" w:rsidRPr="006A699B" w:rsidRDefault="00106B90" w:rsidP="00700746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幼幼、大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09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04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09/18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09/30</w:t>
            </w:r>
          </w:p>
          <w:p w:rsidR="00106B90" w:rsidRPr="006A699B" w:rsidRDefault="00106B90" w:rsidP="00700746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小班、中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09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04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09/26</w:t>
            </w:r>
          </w:p>
          <w:p w:rsidR="00106B90" w:rsidRDefault="00106B90" w:rsidP="00700746">
            <w:pPr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 w:hint="eastAsia"/>
                <w:color w:val="0000FF"/>
                <w:szCs w:val="24"/>
              </w:rPr>
              <w:t>兒童發展檢測</w:t>
            </w:r>
            <w:r>
              <w:rPr>
                <w:rFonts w:ascii="標楷體" w:eastAsia="標楷體" w:hAnsi="標楷體"/>
                <w:color w:val="0000FF"/>
                <w:szCs w:val="24"/>
              </w:rPr>
              <w:t xml:space="preserve">    </w:t>
            </w:r>
            <w:r w:rsidRPr="00EE423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09/05</w:t>
            </w:r>
            <w:r w:rsidRPr="00EE4238">
              <w:rPr>
                <w:rFonts w:ascii="標楷體" w:eastAsia="標楷體" w:hAnsi="標楷體" w:hint="eastAsia"/>
                <w:color w:val="0000FF"/>
                <w:szCs w:val="24"/>
              </w:rPr>
              <w:t>全園消毒</w:t>
            </w:r>
          </w:p>
          <w:p w:rsidR="00106B90" w:rsidRPr="00E055B2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621AC8">
              <w:rPr>
                <w:rFonts w:ascii="標楷體" w:eastAsia="標楷體" w:hAnsi="標楷體"/>
                <w:color w:val="0000FF"/>
                <w:szCs w:val="24"/>
              </w:rPr>
              <w:t>*</w:t>
            </w:r>
            <w:r>
              <w:rPr>
                <w:rFonts w:ascii="標楷體" w:eastAsia="標楷體" w:hAnsi="標楷體"/>
                <w:color w:val="0000FF"/>
                <w:szCs w:val="24"/>
              </w:rPr>
              <w:t>09/21</w:t>
            </w:r>
            <w:r w:rsidRPr="00621AC8">
              <w:rPr>
                <w:rFonts w:ascii="標楷體" w:eastAsia="標楷體" w:hAnsi="標楷體" w:hint="eastAsia"/>
                <w:color w:val="0000FF"/>
                <w:szCs w:val="24"/>
              </w:rPr>
              <w:t>防震宣導與演練。</w:t>
            </w:r>
          </w:p>
        </w:tc>
      </w:tr>
      <w:tr w:rsidR="00106B90" w:rsidRPr="00E87998" w:rsidTr="00700746">
        <w:trPr>
          <w:trHeight w:val="189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06B90" w:rsidRPr="00734692" w:rsidRDefault="00106B90" w:rsidP="009E44C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十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  <w:p w:rsidR="00106B90" w:rsidRPr="00734692" w:rsidRDefault="00106B90" w:rsidP="009E44C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45"/>
              <w:tblOverlap w:val="never"/>
              <w:tblW w:w="2343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34"/>
              <w:gridCol w:w="334"/>
              <w:gridCol w:w="335"/>
              <w:gridCol w:w="317"/>
              <w:gridCol w:w="353"/>
              <w:gridCol w:w="335"/>
              <w:gridCol w:w="335"/>
            </w:tblGrid>
            <w:tr w:rsidR="00106B90" w:rsidRPr="006675DB" w:rsidTr="002006AC">
              <w:trPr>
                <w:trHeight w:hRule="exact" w:val="344"/>
              </w:trPr>
              <w:tc>
                <w:tcPr>
                  <w:tcW w:w="334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34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17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53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5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106B90" w:rsidRPr="006675DB" w:rsidTr="002006AC">
              <w:trPr>
                <w:trHeight w:hRule="exact" w:val="310"/>
              </w:trPr>
              <w:tc>
                <w:tcPr>
                  <w:tcW w:w="334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4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106B90" w:rsidRPr="004E170E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E170E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53" w:type="dxa"/>
                </w:tcPr>
                <w:p w:rsidR="00106B90" w:rsidRPr="004E170E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E170E"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35" w:type="dxa"/>
                </w:tcPr>
                <w:p w:rsidR="00106B90" w:rsidRPr="004E170E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E170E"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  <w:tc>
                <w:tcPr>
                  <w:tcW w:w="335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4</w:t>
                  </w:r>
                </w:p>
              </w:tc>
            </w:tr>
            <w:tr w:rsidR="00106B90" w:rsidRPr="006675DB" w:rsidTr="002006AC">
              <w:trPr>
                <w:trHeight w:hRule="exact" w:val="272"/>
              </w:trPr>
              <w:tc>
                <w:tcPr>
                  <w:tcW w:w="334" w:type="dxa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4" w:type="dxa"/>
                </w:tcPr>
                <w:p w:rsidR="00106B90" w:rsidRPr="002B0EE2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5" w:type="dxa"/>
                </w:tcPr>
                <w:p w:rsidR="00106B90" w:rsidRPr="00E109D5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53" w:type="dxa"/>
                </w:tcPr>
                <w:p w:rsidR="00106B90" w:rsidRPr="004E170E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E170E"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  <w:tc>
                <w:tcPr>
                  <w:tcW w:w="335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  <w:tc>
                <w:tcPr>
                  <w:tcW w:w="335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</w:tr>
            <w:tr w:rsidR="00106B90" w:rsidRPr="006675DB" w:rsidTr="002006AC">
              <w:trPr>
                <w:trHeight w:hRule="exact" w:val="290"/>
              </w:trPr>
              <w:tc>
                <w:tcPr>
                  <w:tcW w:w="334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4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35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53" w:type="dxa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5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17</w:t>
                  </w:r>
                </w:p>
              </w:tc>
              <w:tc>
                <w:tcPr>
                  <w:tcW w:w="335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18</w:t>
                  </w:r>
                </w:p>
              </w:tc>
            </w:tr>
            <w:tr w:rsidR="00106B90" w:rsidRPr="006675DB" w:rsidTr="002006AC">
              <w:trPr>
                <w:trHeight w:hRule="exact" w:val="344"/>
              </w:trPr>
              <w:tc>
                <w:tcPr>
                  <w:tcW w:w="334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4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35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53" w:type="dxa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35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24</w:t>
                  </w:r>
                </w:p>
              </w:tc>
              <w:tc>
                <w:tcPr>
                  <w:tcW w:w="335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25</w:t>
                  </w:r>
                </w:p>
              </w:tc>
            </w:tr>
            <w:tr w:rsidR="00106B90" w:rsidRPr="006675DB" w:rsidTr="002006AC">
              <w:trPr>
                <w:trHeight w:hRule="exact" w:val="344"/>
              </w:trPr>
              <w:tc>
                <w:tcPr>
                  <w:tcW w:w="334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34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35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53" w:type="dxa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5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31</w:t>
                  </w:r>
                </w:p>
              </w:tc>
              <w:tc>
                <w:tcPr>
                  <w:tcW w:w="335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106B90" w:rsidRPr="006675DB" w:rsidRDefault="00106B90" w:rsidP="0070074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:rsidR="00106B90" w:rsidRDefault="00106B90" w:rsidP="0070074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10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106B90" w:rsidRDefault="00106B90" w:rsidP="00700746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10/17</w:t>
            </w:r>
            <w:r w:rsidRPr="00E055B2">
              <w:rPr>
                <w:rFonts w:ascii="標楷體" w:eastAsia="標楷體" w:hAnsi="標楷體"/>
                <w:szCs w:val="24"/>
              </w:rPr>
              <w:t xml:space="preserve"> 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106B90" w:rsidRPr="004E170E" w:rsidRDefault="00106B90" w:rsidP="00700746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10/19</w:t>
            </w:r>
            <w:r>
              <w:rPr>
                <w:rFonts w:ascii="標楷體" w:eastAsia="標楷體" w:hAnsi="標楷體" w:hint="eastAsia"/>
                <w:szCs w:val="24"/>
              </w:rPr>
              <w:t>抽查資料本。</w:t>
            </w:r>
          </w:p>
          <w:p w:rsidR="00106B90" w:rsidRDefault="00106B90" w:rsidP="00700746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10/01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中秋節</w:t>
            </w:r>
          </w:p>
          <w:p w:rsidR="00106B90" w:rsidRPr="008342A7" w:rsidRDefault="00106B90" w:rsidP="00700746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  (10/01~10/04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放假四天。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  <w:p w:rsidR="00106B90" w:rsidRDefault="00106B90" w:rsidP="00700746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 w:rsidRPr="009F2019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雙十節</w:t>
            </w:r>
          </w:p>
          <w:p w:rsidR="00106B90" w:rsidRPr="008538F4" w:rsidRDefault="00106B90" w:rsidP="00700746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  (10/09~10/11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放假三天。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06B90" w:rsidRPr="00461D23" w:rsidRDefault="00106B90" w:rsidP="00700746">
            <w:pPr>
              <w:spacing w:line="280" w:lineRule="exact"/>
              <w:rPr>
                <w:rFonts w:ascii="新細明體"/>
                <w:sz w:val="22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各班桌椅櫃子消毒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 w:rsidRPr="00461D23">
              <w:rPr>
                <w:rFonts w:ascii="新細明體" w:hAnsi="新細明體"/>
                <w:szCs w:val="24"/>
              </w:rPr>
              <w:t>1</w:t>
            </w:r>
            <w:r w:rsidRPr="00461D23">
              <w:rPr>
                <w:rFonts w:ascii="標楷體" w:eastAsia="標楷體" w:hAnsi="標楷體"/>
                <w:szCs w:val="24"/>
              </w:rPr>
              <w:t>0/08</w:t>
            </w:r>
            <w:r w:rsidRPr="00461D23">
              <w:rPr>
                <w:rFonts w:ascii="新細明體" w:hAnsi="新細明體" w:hint="eastAsia"/>
                <w:szCs w:val="24"/>
              </w:rPr>
              <w:t>、</w:t>
            </w:r>
            <w:r w:rsidRPr="00461D23">
              <w:rPr>
                <w:rFonts w:ascii="新細明體" w:hAnsi="新細明體"/>
                <w:szCs w:val="24"/>
              </w:rPr>
              <w:t>1</w:t>
            </w:r>
            <w:r w:rsidRPr="00461D23">
              <w:rPr>
                <w:rFonts w:ascii="標楷體" w:eastAsia="標楷體" w:hAnsi="標楷體"/>
                <w:szCs w:val="24"/>
              </w:rPr>
              <w:t>0/16</w:t>
            </w:r>
            <w:r w:rsidRPr="00461D23">
              <w:rPr>
                <w:rFonts w:ascii="新細明體" w:hAnsi="新細明體" w:hint="eastAsia"/>
                <w:szCs w:val="24"/>
              </w:rPr>
              <w:t>、</w:t>
            </w:r>
            <w:r w:rsidRPr="00461D23">
              <w:rPr>
                <w:rFonts w:ascii="新細明體" w:hAnsi="新細明體"/>
                <w:szCs w:val="24"/>
              </w:rPr>
              <w:t>1</w:t>
            </w:r>
            <w:r w:rsidRPr="00461D23">
              <w:rPr>
                <w:rFonts w:ascii="標楷體" w:eastAsia="標楷體" w:hAnsi="標楷體"/>
                <w:szCs w:val="24"/>
              </w:rPr>
              <w:t>0/23</w:t>
            </w:r>
            <w:r w:rsidRPr="00461D23">
              <w:rPr>
                <w:rFonts w:ascii="新細明體" w:hAnsi="新細明體" w:hint="eastAsia"/>
                <w:szCs w:val="24"/>
              </w:rPr>
              <w:t>、</w:t>
            </w:r>
            <w:r w:rsidRPr="00461D23">
              <w:rPr>
                <w:rFonts w:ascii="新細明體" w:hAnsi="新細明體"/>
                <w:szCs w:val="24"/>
              </w:rPr>
              <w:t>1</w:t>
            </w:r>
            <w:r w:rsidRPr="00461D23">
              <w:rPr>
                <w:rFonts w:ascii="標楷體" w:eastAsia="標楷體" w:hAnsi="標楷體"/>
                <w:szCs w:val="24"/>
              </w:rPr>
              <w:t>0/30</w:t>
            </w:r>
          </w:p>
          <w:p w:rsidR="00106B90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各班</w:t>
            </w:r>
            <w:r w:rsidRPr="00E055B2">
              <w:rPr>
                <w:rFonts w:ascii="標楷體" w:eastAsia="標楷體" w:hAnsi="標楷體" w:hint="eastAsia"/>
                <w:szCs w:val="24"/>
              </w:rPr>
              <w:t>清洗</w:t>
            </w:r>
            <w:r>
              <w:rPr>
                <w:rFonts w:ascii="標楷體" w:eastAsia="標楷體" w:hAnsi="標楷體" w:hint="eastAsia"/>
                <w:szCs w:val="24"/>
              </w:rPr>
              <w:t>消毒</w:t>
            </w:r>
            <w:r w:rsidRPr="00E055B2">
              <w:rPr>
                <w:rFonts w:ascii="標楷體" w:eastAsia="標楷體" w:hAnsi="標楷體" w:hint="eastAsia"/>
                <w:szCs w:val="24"/>
              </w:rPr>
              <w:t>玩具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新細明體" w:hAnsi="新細明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0/08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新細明體" w:hAnsi="新細明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0/23</w:t>
            </w:r>
          </w:p>
          <w:p w:rsidR="00106B90" w:rsidRPr="006A699B" w:rsidRDefault="00106B90" w:rsidP="00700746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、漱口杯、拖鞋帶回家清洗時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間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：</w:t>
            </w:r>
          </w:p>
          <w:p w:rsidR="00106B90" w:rsidRDefault="00106B90" w:rsidP="00700746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幼幼、大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10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16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10/30</w:t>
            </w:r>
          </w:p>
          <w:p w:rsidR="00106B90" w:rsidRPr="009E44CF" w:rsidRDefault="00106B90" w:rsidP="00700746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小班、中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10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08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10/23</w:t>
            </w:r>
          </w:p>
        </w:tc>
      </w:tr>
      <w:tr w:rsidR="00106B90" w:rsidRPr="00E87998" w:rsidTr="00700746">
        <w:trPr>
          <w:trHeight w:val="198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06B90" w:rsidRPr="00734692" w:rsidRDefault="00106B90" w:rsidP="009E44CF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十一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37"/>
              <w:tblOverlap w:val="never"/>
              <w:tblW w:w="2310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106B90" w:rsidRPr="006675DB" w:rsidTr="00845D1F">
              <w:trPr>
                <w:trHeight w:hRule="exact" w:val="344"/>
              </w:trPr>
              <w:tc>
                <w:tcPr>
                  <w:tcW w:w="330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30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30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30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30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30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30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106B90" w:rsidRPr="006675DB" w:rsidTr="00845D1F">
              <w:trPr>
                <w:trHeight w:val="320"/>
              </w:trPr>
              <w:tc>
                <w:tcPr>
                  <w:tcW w:w="330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106B90" w:rsidRPr="00924054" w:rsidRDefault="00106B90" w:rsidP="00700746">
                  <w:pPr>
                    <w:spacing w:line="280" w:lineRule="exact"/>
                    <w:ind w:rightChars="10" w:right="24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30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924054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</w:tr>
            <w:tr w:rsidR="00106B90" w:rsidRPr="006675DB" w:rsidTr="00845D1F">
              <w:trPr>
                <w:trHeight w:val="320"/>
              </w:trPr>
              <w:tc>
                <w:tcPr>
                  <w:tcW w:w="330" w:type="dxa"/>
                </w:tcPr>
                <w:p w:rsidR="00106B90" w:rsidRPr="004E170E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4E170E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30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30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30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30" w:type="dxa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30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  <w:tc>
                <w:tcPr>
                  <w:tcW w:w="330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8</w:t>
                  </w:r>
                </w:p>
              </w:tc>
            </w:tr>
            <w:tr w:rsidR="00106B90" w:rsidRPr="006675DB" w:rsidTr="00845D1F">
              <w:trPr>
                <w:trHeight w:val="320"/>
              </w:trPr>
              <w:tc>
                <w:tcPr>
                  <w:tcW w:w="330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30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30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30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30" w:type="dxa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30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  <w:tc>
                <w:tcPr>
                  <w:tcW w:w="330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15</w:t>
                  </w:r>
                </w:p>
              </w:tc>
            </w:tr>
            <w:tr w:rsidR="00106B90" w:rsidRPr="006675DB" w:rsidTr="00845D1F">
              <w:trPr>
                <w:trHeight w:val="320"/>
              </w:trPr>
              <w:tc>
                <w:tcPr>
                  <w:tcW w:w="330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30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30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30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30" w:type="dxa"/>
                </w:tcPr>
                <w:p w:rsidR="00106B90" w:rsidRPr="005022A5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022A5"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30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21</w:t>
                  </w:r>
                </w:p>
              </w:tc>
              <w:tc>
                <w:tcPr>
                  <w:tcW w:w="330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22</w:t>
                  </w:r>
                </w:p>
              </w:tc>
            </w:tr>
            <w:tr w:rsidR="00106B90" w:rsidRPr="006675DB" w:rsidTr="00845D1F">
              <w:trPr>
                <w:trHeight w:val="320"/>
              </w:trPr>
              <w:tc>
                <w:tcPr>
                  <w:tcW w:w="330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30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30" w:type="dxa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30" w:type="dxa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30" w:type="dxa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30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  <w:tc>
                <w:tcPr>
                  <w:tcW w:w="330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29</w:t>
                  </w:r>
                </w:p>
              </w:tc>
            </w:tr>
          </w:tbl>
          <w:p w:rsidR="00106B90" w:rsidRPr="006675DB" w:rsidRDefault="00106B90" w:rsidP="0070074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30</w:t>
            </w: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:rsidR="00106B90" w:rsidRPr="00E055B2" w:rsidRDefault="00106B90" w:rsidP="00700746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02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106B90" w:rsidRDefault="00106B90" w:rsidP="00700746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11/14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106B90" w:rsidRPr="00E055B2" w:rsidRDefault="00106B90" w:rsidP="00700746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06B90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各班桌椅櫃子消毒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11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06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11/13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11/20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11/27</w:t>
            </w:r>
          </w:p>
          <w:p w:rsidR="00106B90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各班</w:t>
            </w:r>
            <w:r w:rsidRPr="00E055B2">
              <w:rPr>
                <w:rFonts w:ascii="標楷體" w:eastAsia="標楷體" w:hAnsi="標楷體" w:hint="eastAsia"/>
                <w:szCs w:val="24"/>
              </w:rPr>
              <w:t>清洗</w:t>
            </w:r>
            <w:r>
              <w:rPr>
                <w:rFonts w:ascii="標楷體" w:eastAsia="標楷體" w:hAnsi="標楷體" w:hint="eastAsia"/>
                <w:szCs w:val="24"/>
              </w:rPr>
              <w:t>消毒</w:t>
            </w:r>
            <w:r w:rsidRPr="00E055B2">
              <w:rPr>
                <w:rFonts w:ascii="標楷體" w:eastAsia="標楷體" w:hAnsi="標楷體" w:hint="eastAsia"/>
                <w:szCs w:val="24"/>
              </w:rPr>
              <w:t>玩具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11/13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11/20</w:t>
            </w:r>
          </w:p>
          <w:p w:rsidR="00106B90" w:rsidRPr="006A699B" w:rsidRDefault="00106B90" w:rsidP="00700746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、漱口杯、拖鞋帶回家清洗時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間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：</w:t>
            </w:r>
          </w:p>
          <w:p w:rsidR="00106B90" w:rsidRPr="006A699B" w:rsidRDefault="00106B90" w:rsidP="00700746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幼幼、大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11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13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11/27</w:t>
            </w:r>
          </w:p>
          <w:p w:rsidR="00106B90" w:rsidRPr="006A699B" w:rsidRDefault="00106B90" w:rsidP="00700746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小班、中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11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06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11/20</w:t>
            </w:r>
          </w:p>
          <w:p w:rsidR="00106B90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106B90" w:rsidRPr="0071311E" w:rsidRDefault="00106B90" w:rsidP="00700746">
            <w:pPr>
              <w:spacing w:line="280" w:lineRule="exact"/>
              <w:rPr>
                <w:rFonts w:ascii="標楷體" w:eastAsia="標楷體" w:hAnsi="標楷體"/>
                <w:color w:val="0000FF"/>
                <w:szCs w:val="24"/>
              </w:rPr>
            </w:pPr>
            <w:r w:rsidRPr="0071311E">
              <w:rPr>
                <w:rFonts w:ascii="標楷體" w:eastAsia="標楷體" w:hAnsi="標楷體"/>
                <w:color w:val="0000FF"/>
                <w:szCs w:val="24"/>
              </w:rPr>
              <w:t>*11/12</w:t>
            </w:r>
            <w:r w:rsidRPr="0071311E">
              <w:rPr>
                <w:rFonts w:ascii="標楷體" w:eastAsia="標楷體" w:hAnsi="標楷體" w:hint="eastAsia"/>
                <w:color w:val="0000FF"/>
                <w:szCs w:val="24"/>
              </w:rPr>
              <w:t>消防安全宣導與演練。</w:t>
            </w:r>
          </w:p>
        </w:tc>
      </w:tr>
      <w:tr w:rsidR="00106B90" w:rsidRPr="00E87998" w:rsidTr="00700746">
        <w:trPr>
          <w:trHeight w:val="2208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06B90" w:rsidRPr="00734692" w:rsidRDefault="00106B90" w:rsidP="005920B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十二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106B90" w:rsidRPr="006675DB" w:rsidTr="00845D1F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jc w:val="lef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27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106B90" w:rsidRPr="006675DB" w:rsidTr="00845D1F">
              <w:trPr>
                <w:trHeight w:hRule="exact" w:val="356"/>
              </w:trPr>
              <w:tc>
                <w:tcPr>
                  <w:tcW w:w="327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</w:tr>
            <w:tr w:rsidR="00106B90" w:rsidRPr="006675DB" w:rsidTr="00845D1F">
              <w:trPr>
                <w:trHeight w:hRule="exact" w:val="356"/>
              </w:trPr>
              <w:tc>
                <w:tcPr>
                  <w:tcW w:w="327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7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13</w:t>
                  </w:r>
                </w:p>
              </w:tc>
            </w:tr>
            <w:tr w:rsidR="00106B90" w:rsidRPr="006675DB" w:rsidTr="00845D1F">
              <w:trPr>
                <w:trHeight w:hRule="exact" w:val="356"/>
              </w:trPr>
              <w:tc>
                <w:tcPr>
                  <w:tcW w:w="327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7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</w:p>
              </w:tc>
            </w:tr>
            <w:tr w:rsidR="00106B90" w:rsidRPr="006675DB" w:rsidTr="00845D1F">
              <w:trPr>
                <w:trHeight w:hRule="exact" w:val="356"/>
              </w:trPr>
              <w:tc>
                <w:tcPr>
                  <w:tcW w:w="327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7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106B90" w:rsidRPr="005022A5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022A5">
                    <w:rPr>
                      <w:rFonts w:ascii="標楷體" w:eastAsia="標楷體" w:hAnsi="標楷體"/>
                      <w:color w:val="FF0000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color w:val="FF0000"/>
                      <w:szCs w:val="24"/>
                    </w:rPr>
                    <w:t>27</w:t>
                  </w:r>
                </w:p>
              </w:tc>
            </w:tr>
            <w:tr w:rsidR="00106B90" w:rsidRPr="006675DB" w:rsidTr="00845D1F">
              <w:trPr>
                <w:trHeight w:hRule="exact" w:val="356"/>
              </w:trPr>
              <w:tc>
                <w:tcPr>
                  <w:tcW w:w="327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27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5B0E81">
                    <w:rPr>
                      <w:rFonts w:ascii="標楷體" w:eastAsia="標楷體" w:hAnsi="標楷體"/>
                      <w:szCs w:val="24"/>
                    </w:rPr>
                    <w:t>30</w:t>
                  </w:r>
                </w:p>
                <w:p w:rsidR="00106B90" w:rsidRPr="005B0E81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31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</w:p>
              </w:tc>
            </w:tr>
          </w:tbl>
          <w:p w:rsidR="00106B90" w:rsidRPr="006675DB" w:rsidRDefault="00106B90" w:rsidP="0070074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:rsidR="00106B90" w:rsidRPr="009E4C0E" w:rsidRDefault="00106B90" w:rsidP="00700746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106B90" w:rsidRDefault="00106B90" w:rsidP="00700746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12/14</w:t>
            </w:r>
            <w:r w:rsidRPr="00E055B2">
              <w:rPr>
                <w:rFonts w:ascii="標楷體" w:eastAsia="標楷體" w:hAnsi="標楷體" w:hint="eastAsia"/>
                <w:szCs w:val="24"/>
              </w:rPr>
              <w:t>抽查</w:t>
            </w:r>
            <w:r>
              <w:rPr>
                <w:rFonts w:ascii="標楷體" w:eastAsia="標楷體" w:hAnsi="標楷體" w:hint="eastAsia"/>
                <w:szCs w:val="24"/>
              </w:rPr>
              <w:t>聯絡簿</w:t>
            </w:r>
            <w:r w:rsidRPr="00E055B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106B90" w:rsidRPr="003B4A7B" w:rsidRDefault="00106B90" w:rsidP="00700746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106B90" w:rsidRPr="00DA2F78" w:rsidRDefault="00106B90" w:rsidP="00700746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A2F78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 w:rsidRPr="00DA2F78">
              <w:rPr>
                <w:rFonts w:ascii="標楷體" w:eastAsia="標楷體" w:hAnsi="標楷體"/>
                <w:color w:val="FF0000"/>
                <w:szCs w:val="24"/>
              </w:rPr>
              <w:t>12/19</w:t>
            </w:r>
            <w:r w:rsidRPr="00DA2F78">
              <w:rPr>
                <w:rFonts w:ascii="標楷體" w:eastAsia="標楷體" w:hAnsi="標楷體" w:hint="eastAsia"/>
                <w:color w:val="FF0000"/>
                <w:szCs w:val="24"/>
              </w:rPr>
              <w:t>聖誕晚會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（暫定）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06B90" w:rsidRDefault="00106B90" w:rsidP="00700746">
            <w:pPr>
              <w:spacing w:line="280" w:lineRule="exact"/>
              <w:rPr>
                <w:rFonts w:ascii="新細明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各班桌椅櫃子消毒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04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12/11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12/18</w:t>
            </w:r>
          </w:p>
          <w:p w:rsidR="00106B90" w:rsidRPr="00406045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 xml:space="preserve">                   </w:t>
            </w:r>
            <w:r>
              <w:rPr>
                <w:rFonts w:ascii="標楷體" w:eastAsia="標楷體" w:hAnsi="標楷體"/>
                <w:szCs w:val="24"/>
              </w:rPr>
              <w:t>12/25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06045">
              <w:rPr>
                <w:rFonts w:ascii="標楷體" w:eastAsia="標楷體" w:hAnsi="標楷體"/>
                <w:szCs w:val="26"/>
              </w:rPr>
              <w:t>12/31</w:t>
            </w:r>
          </w:p>
          <w:p w:rsidR="00106B90" w:rsidRPr="00406045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各班</w:t>
            </w:r>
            <w:r w:rsidRPr="00E055B2">
              <w:rPr>
                <w:rFonts w:ascii="標楷體" w:eastAsia="標楷體" w:hAnsi="標楷體" w:hint="eastAsia"/>
                <w:szCs w:val="24"/>
              </w:rPr>
              <w:t>清洗</w:t>
            </w:r>
            <w:r>
              <w:rPr>
                <w:rFonts w:ascii="標楷體" w:eastAsia="標楷體" w:hAnsi="標楷體" w:hint="eastAsia"/>
                <w:szCs w:val="24"/>
              </w:rPr>
              <w:t>消毒</w:t>
            </w:r>
            <w:r w:rsidRPr="00E055B2">
              <w:rPr>
                <w:rFonts w:ascii="標楷體" w:eastAsia="標楷體" w:hAnsi="標楷體" w:hint="eastAsia"/>
                <w:szCs w:val="24"/>
              </w:rPr>
              <w:t>玩具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12/05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12/18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406045">
              <w:rPr>
                <w:rFonts w:ascii="標楷體" w:eastAsia="標楷體" w:hAnsi="標楷體"/>
                <w:szCs w:val="26"/>
              </w:rPr>
              <w:t>12/31</w:t>
            </w:r>
          </w:p>
          <w:p w:rsidR="00106B90" w:rsidRPr="006A699B" w:rsidRDefault="00106B90" w:rsidP="00700746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、漱口杯、拖鞋帶回家清洗時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間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：</w:t>
            </w:r>
          </w:p>
          <w:p w:rsidR="00106B90" w:rsidRPr="006A699B" w:rsidRDefault="00106B90" w:rsidP="00700746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幼幼、大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12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11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12/25</w:t>
            </w:r>
          </w:p>
          <w:p w:rsidR="00106B90" w:rsidRPr="006A699B" w:rsidRDefault="00106B90" w:rsidP="00700746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小班、中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12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04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12/18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12/31</w:t>
            </w:r>
          </w:p>
          <w:p w:rsidR="00106B90" w:rsidRPr="00E055B2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06B90" w:rsidRPr="00E87998" w:rsidTr="00700746">
        <w:trPr>
          <w:trHeight w:val="2058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106B90" w:rsidRPr="00734692" w:rsidRDefault="00106B90" w:rsidP="009E44C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一</w:t>
            </w:r>
            <w:r w:rsidRPr="00734692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月</w:t>
            </w:r>
          </w:p>
        </w:tc>
        <w:tc>
          <w:tcPr>
            <w:tcW w:w="2409" w:type="dxa"/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106B90" w:rsidRPr="006675DB" w:rsidTr="00845D1F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27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106B90" w:rsidRPr="006675DB" w:rsidTr="00845D1F">
              <w:trPr>
                <w:trHeight w:hRule="exact" w:val="356"/>
              </w:trPr>
              <w:tc>
                <w:tcPr>
                  <w:tcW w:w="327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7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28" w:type="dxa"/>
                </w:tcPr>
                <w:p w:rsidR="00106B90" w:rsidRPr="004E170E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4E170E">
                    <w:rPr>
                      <w:rFonts w:ascii="標楷體" w:eastAsia="標楷體" w:hAnsi="標楷體"/>
                      <w:color w:val="FF0000"/>
                      <w:szCs w:val="24"/>
                    </w:rPr>
                    <w:t>1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3</w:t>
                  </w:r>
                </w:p>
              </w:tc>
            </w:tr>
            <w:tr w:rsidR="00106B90" w:rsidRPr="006675DB" w:rsidTr="00845D1F">
              <w:trPr>
                <w:trHeight w:hRule="exact" w:val="356"/>
              </w:trPr>
              <w:tc>
                <w:tcPr>
                  <w:tcW w:w="327" w:type="dxa"/>
                </w:tcPr>
                <w:p w:rsidR="00106B90" w:rsidRPr="002B0EE2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7" w:type="dxa"/>
                </w:tcPr>
                <w:p w:rsidR="00106B90" w:rsidRPr="002B0EE2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106B90" w:rsidRPr="002B0EE2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106B90" w:rsidRPr="002B0EE2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7</w:t>
                  </w:r>
                </w:p>
              </w:tc>
              <w:tc>
                <w:tcPr>
                  <w:tcW w:w="328" w:type="dxa"/>
                </w:tcPr>
                <w:p w:rsidR="00106B90" w:rsidRPr="002B0EE2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0EE2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8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</w:tr>
            <w:tr w:rsidR="00106B90" w:rsidRPr="006675DB" w:rsidTr="00845D1F">
              <w:trPr>
                <w:trHeight w:hRule="exact" w:val="356"/>
              </w:trPr>
              <w:tc>
                <w:tcPr>
                  <w:tcW w:w="327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11</w:t>
                  </w:r>
                </w:p>
              </w:tc>
              <w:tc>
                <w:tcPr>
                  <w:tcW w:w="327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14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15</w:t>
                  </w:r>
                </w:p>
              </w:tc>
              <w:tc>
                <w:tcPr>
                  <w:tcW w:w="328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17</w:t>
                  </w:r>
                </w:p>
              </w:tc>
            </w:tr>
            <w:tr w:rsidR="00106B90" w:rsidRPr="006675DB" w:rsidTr="00845D1F">
              <w:trPr>
                <w:trHeight w:hRule="exact" w:val="356"/>
              </w:trPr>
              <w:tc>
                <w:tcPr>
                  <w:tcW w:w="327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7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21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8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24</w:t>
                  </w:r>
                </w:p>
              </w:tc>
            </w:tr>
            <w:tr w:rsidR="00106B90" w:rsidRPr="006675DB" w:rsidTr="00845D1F">
              <w:trPr>
                <w:trHeight w:hRule="exact" w:val="356"/>
              </w:trPr>
              <w:tc>
                <w:tcPr>
                  <w:tcW w:w="327" w:type="dxa"/>
                </w:tcPr>
                <w:p w:rsidR="00106B90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7" w:type="dxa"/>
                </w:tcPr>
                <w:p w:rsidR="00106B90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106B90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28</w:t>
                  </w:r>
                </w:p>
              </w:tc>
              <w:tc>
                <w:tcPr>
                  <w:tcW w:w="328" w:type="dxa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29</w:t>
                  </w:r>
                </w:p>
              </w:tc>
              <w:tc>
                <w:tcPr>
                  <w:tcW w:w="328" w:type="dxa"/>
                </w:tcPr>
                <w:p w:rsidR="00106B90" w:rsidRPr="0038007E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30</w:t>
                  </w:r>
                </w:p>
              </w:tc>
              <w:tc>
                <w:tcPr>
                  <w:tcW w:w="328" w:type="dxa"/>
                </w:tcPr>
                <w:p w:rsidR="00106B90" w:rsidRPr="0038007E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31</w:t>
                  </w:r>
                </w:p>
              </w:tc>
            </w:tr>
          </w:tbl>
          <w:p w:rsidR="00106B90" w:rsidRPr="006675DB" w:rsidRDefault="00106B90" w:rsidP="00700746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273" w:type="dxa"/>
            <w:tcBorders>
              <w:right w:val="single" w:sz="4" w:space="0" w:color="auto"/>
            </w:tcBorders>
            <w:vAlign w:val="center"/>
          </w:tcPr>
          <w:p w:rsidR="00106B90" w:rsidRPr="007C530D" w:rsidRDefault="00106B90" w:rsidP="00700746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04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106B90" w:rsidRPr="00415C74" w:rsidRDefault="00106B90" w:rsidP="00700746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01/16</w:t>
            </w:r>
            <w:r w:rsidRPr="00415C74">
              <w:rPr>
                <w:rFonts w:ascii="標楷體" w:eastAsia="標楷體" w:hAnsi="標楷體" w:hint="eastAsia"/>
                <w:szCs w:val="24"/>
              </w:rPr>
              <w:t>下學期課程發展會議。</w:t>
            </w:r>
          </w:p>
          <w:p w:rsidR="00106B90" w:rsidRDefault="00106B90" w:rsidP="00700746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 w:rsidRPr="00274B30">
              <w:rPr>
                <w:rFonts w:ascii="標楷體" w:eastAsia="標楷體" w:hAnsi="標楷體"/>
                <w:szCs w:val="24"/>
              </w:rPr>
              <w:t>IEP</w:t>
            </w:r>
            <w:r w:rsidRPr="00274B30">
              <w:rPr>
                <w:rFonts w:ascii="標楷體" w:eastAsia="標楷體" w:hAnsi="標楷體" w:hint="eastAsia"/>
                <w:szCs w:val="24"/>
              </w:rPr>
              <w:t>檢討會議</w:t>
            </w:r>
          </w:p>
          <w:p w:rsidR="00106B90" w:rsidRPr="00D86204" w:rsidRDefault="00106B90" w:rsidP="00700746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01/11</w:t>
            </w:r>
            <w:r>
              <w:rPr>
                <w:rFonts w:ascii="標楷體" w:eastAsia="標楷體" w:hAnsi="標楷體" w:hint="eastAsia"/>
                <w:szCs w:val="24"/>
              </w:rPr>
              <w:t>抽查資料本。</w:t>
            </w:r>
          </w:p>
          <w:p w:rsidR="00106B90" w:rsidRDefault="00106B90" w:rsidP="00700746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01/01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元旦</w:t>
            </w:r>
          </w:p>
          <w:p w:rsidR="00106B90" w:rsidRPr="00E15422" w:rsidRDefault="00106B90" w:rsidP="00700746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 (01/01</w:t>
            </w:r>
            <w:r w:rsidRPr="00FB75C6">
              <w:rPr>
                <w:rFonts w:ascii="標楷體" w:eastAsia="標楷體" w:hAnsi="標楷體"/>
                <w:color w:val="FF0000"/>
                <w:szCs w:val="24"/>
              </w:rPr>
              <w:t>~</w:t>
            </w:r>
            <w:r>
              <w:rPr>
                <w:rFonts w:ascii="標楷體" w:eastAsia="標楷體" w:hAnsi="標楷體"/>
                <w:color w:val="FF0000"/>
                <w:szCs w:val="24"/>
              </w:rPr>
              <w:t>01</w:t>
            </w:r>
            <w:r w:rsidRPr="00FB75C6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color w:val="FF0000"/>
                <w:szCs w:val="24"/>
              </w:rPr>
              <w:t>03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放假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Pr="00FB75C6">
              <w:rPr>
                <w:rFonts w:ascii="標楷體" w:eastAsia="標楷體" w:hAnsi="標楷體" w:hint="eastAsia"/>
                <w:color w:val="FF0000"/>
                <w:szCs w:val="24"/>
              </w:rPr>
              <w:t>天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。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5280" w:type="dxa"/>
            <w:tcBorders>
              <w:left w:val="single" w:sz="4" w:space="0" w:color="auto"/>
            </w:tcBorders>
          </w:tcPr>
          <w:p w:rsidR="00106B90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各班桌椅櫃子消毒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08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01/15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01/22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01/29</w:t>
            </w:r>
          </w:p>
          <w:p w:rsidR="00106B90" w:rsidRPr="00E055B2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各班</w:t>
            </w:r>
            <w:r w:rsidRPr="00E055B2">
              <w:rPr>
                <w:rFonts w:ascii="標楷體" w:eastAsia="標楷體" w:hAnsi="標楷體" w:hint="eastAsia"/>
                <w:szCs w:val="24"/>
              </w:rPr>
              <w:t>清洗</w:t>
            </w:r>
            <w:r>
              <w:rPr>
                <w:rFonts w:ascii="標楷體" w:eastAsia="標楷體" w:hAnsi="標楷體" w:hint="eastAsia"/>
                <w:szCs w:val="24"/>
              </w:rPr>
              <w:t>消毒</w:t>
            </w:r>
            <w:r w:rsidRPr="00E055B2">
              <w:rPr>
                <w:rFonts w:ascii="標楷體" w:eastAsia="標楷體" w:hAnsi="標楷體" w:hint="eastAsia"/>
                <w:szCs w:val="24"/>
              </w:rPr>
              <w:t>玩具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01/15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01/29</w:t>
            </w:r>
          </w:p>
          <w:p w:rsidR="00106B90" w:rsidRPr="006A699B" w:rsidRDefault="00106B90" w:rsidP="00700746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、漱口杯、拖鞋帶回家清洗時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間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：</w:t>
            </w:r>
          </w:p>
          <w:p w:rsidR="00106B90" w:rsidRPr="006A699B" w:rsidRDefault="00106B90" w:rsidP="00700746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幼幼、大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01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08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01/22</w:t>
            </w:r>
          </w:p>
          <w:p w:rsidR="00106B90" w:rsidRPr="006A699B" w:rsidRDefault="00106B90" w:rsidP="00700746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小班、中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班：</w:t>
            </w:r>
            <w:r>
              <w:rPr>
                <w:rFonts w:ascii="標楷體" w:eastAsia="標楷體" w:hAnsi="標楷體"/>
                <w:color w:val="7030A0"/>
                <w:szCs w:val="24"/>
              </w:rPr>
              <w:t>01</w:t>
            </w:r>
            <w:r w:rsidRPr="006A699B">
              <w:rPr>
                <w:rFonts w:ascii="標楷體" w:eastAsia="標楷體" w:hAnsi="標楷體"/>
                <w:color w:val="7030A0"/>
                <w:szCs w:val="24"/>
              </w:rPr>
              <w:t>/</w:t>
            </w:r>
            <w:r>
              <w:rPr>
                <w:rFonts w:ascii="標楷體" w:eastAsia="標楷體" w:hAnsi="標楷體"/>
                <w:color w:val="7030A0"/>
                <w:szCs w:val="24"/>
              </w:rPr>
              <w:t>15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</w:t>
            </w:r>
            <w:r>
              <w:rPr>
                <w:rFonts w:ascii="標楷體" w:eastAsia="標楷體" w:hAnsi="標楷體"/>
                <w:color w:val="7030A0"/>
                <w:szCs w:val="24"/>
              </w:rPr>
              <w:t>01/29</w:t>
            </w:r>
          </w:p>
          <w:p w:rsidR="00106B90" w:rsidRPr="00EE4238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急救箱藥品檢查與補充</w:t>
            </w:r>
          </w:p>
        </w:tc>
      </w:tr>
      <w:tr w:rsidR="00106B90" w:rsidRPr="00E87998" w:rsidTr="00700746">
        <w:trPr>
          <w:trHeight w:val="162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6B90" w:rsidRDefault="00106B90" w:rsidP="009E44CF">
            <w:pPr>
              <w:jc w:val="center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二月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Overlap w:val="never"/>
              <w:tblW w:w="2294" w:type="dxa"/>
              <w:tblLayout w:type="fixed"/>
              <w:tblCellMar>
                <w:left w:w="14" w:type="dxa"/>
                <w:right w:w="14" w:type="dxa"/>
              </w:tblCellMar>
              <w:tblLook w:val="0000"/>
            </w:tblPr>
            <w:tblGrid>
              <w:gridCol w:w="327"/>
              <w:gridCol w:w="327"/>
              <w:gridCol w:w="328"/>
              <w:gridCol w:w="328"/>
              <w:gridCol w:w="328"/>
              <w:gridCol w:w="328"/>
              <w:gridCol w:w="328"/>
            </w:tblGrid>
            <w:tr w:rsidR="00106B90" w:rsidRPr="006675DB" w:rsidTr="003A49CE">
              <w:trPr>
                <w:trHeight w:hRule="exact" w:val="356"/>
              </w:trPr>
              <w:tc>
                <w:tcPr>
                  <w:tcW w:w="327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一</w:t>
                  </w:r>
                </w:p>
              </w:tc>
              <w:tc>
                <w:tcPr>
                  <w:tcW w:w="327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二</w:t>
                  </w:r>
                </w:p>
              </w:tc>
              <w:tc>
                <w:tcPr>
                  <w:tcW w:w="328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三</w:t>
                  </w:r>
                </w:p>
              </w:tc>
              <w:tc>
                <w:tcPr>
                  <w:tcW w:w="328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四</w:t>
                  </w:r>
                </w:p>
              </w:tc>
              <w:tc>
                <w:tcPr>
                  <w:tcW w:w="328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00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五</w:t>
                  </w:r>
                </w:p>
              </w:tc>
              <w:tc>
                <w:tcPr>
                  <w:tcW w:w="328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六</w:t>
                  </w:r>
                </w:p>
              </w:tc>
              <w:tc>
                <w:tcPr>
                  <w:tcW w:w="328" w:type="dxa"/>
                  <w:vAlign w:val="center"/>
                </w:tcPr>
                <w:p w:rsidR="00106B90" w:rsidRPr="006675DB" w:rsidRDefault="00106B90" w:rsidP="00700746">
                  <w:pPr>
                    <w:pStyle w:val="Weekdays"/>
                    <w:spacing w:line="280" w:lineRule="exact"/>
                    <w:rPr>
                      <w:rFonts w:ascii="標楷體" w:eastAsia="標楷體" w:hAnsi="標楷體"/>
                      <w:b/>
                      <w:color w:val="FF0000"/>
                      <w:szCs w:val="24"/>
                    </w:rPr>
                  </w:pPr>
                  <w:r w:rsidRPr="006675DB">
                    <w:rPr>
                      <w:rFonts w:ascii="標楷體" w:eastAsia="標楷體" w:hAnsi="標楷體" w:hint="eastAsia"/>
                      <w:b/>
                      <w:color w:val="FF0000"/>
                      <w:szCs w:val="24"/>
                    </w:rPr>
                    <w:t>日</w:t>
                  </w:r>
                </w:p>
              </w:tc>
            </w:tr>
            <w:tr w:rsidR="00106B90" w:rsidRPr="0038007E" w:rsidTr="003A49CE">
              <w:trPr>
                <w:trHeight w:hRule="exact" w:val="356"/>
              </w:trPr>
              <w:tc>
                <w:tcPr>
                  <w:tcW w:w="327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  <w:tc>
                <w:tcPr>
                  <w:tcW w:w="327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3</w:t>
                  </w:r>
                </w:p>
              </w:tc>
              <w:tc>
                <w:tcPr>
                  <w:tcW w:w="328" w:type="dxa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4</w:t>
                  </w:r>
                </w:p>
              </w:tc>
              <w:tc>
                <w:tcPr>
                  <w:tcW w:w="328" w:type="dxa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5</w:t>
                  </w:r>
                </w:p>
              </w:tc>
              <w:tc>
                <w:tcPr>
                  <w:tcW w:w="328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6</w:t>
                  </w:r>
                </w:p>
              </w:tc>
              <w:tc>
                <w:tcPr>
                  <w:tcW w:w="328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7</w:t>
                  </w:r>
                </w:p>
              </w:tc>
            </w:tr>
            <w:tr w:rsidR="00106B90" w:rsidRPr="0038007E" w:rsidTr="003A49CE">
              <w:trPr>
                <w:trHeight w:hRule="exact" w:val="356"/>
              </w:trPr>
              <w:tc>
                <w:tcPr>
                  <w:tcW w:w="327" w:type="dxa"/>
                </w:tcPr>
                <w:p w:rsidR="00106B90" w:rsidRPr="002B0EE2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0EE2">
                    <w:rPr>
                      <w:rFonts w:ascii="標楷體" w:eastAsia="標楷體" w:hAnsi="標楷體"/>
                      <w:szCs w:val="24"/>
                    </w:rPr>
                    <w:t>8</w:t>
                  </w:r>
                </w:p>
              </w:tc>
              <w:tc>
                <w:tcPr>
                  <w:tcW w:w="327" w:type="dxa"/>
                </w:tcPr>
                <w:p w:rsidR="00106B90" w:rsidRPr="002B0EE2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2B0EE2">
                    <w:rPr>
                      <w:rFonts w:ascii="標楷體" w:eastAsia="標楷體" w:hAnsi="標楷體"/>
                      <w:szCs w:val="24"/>
                    </w:rPr>
                    <w:t>9</w:t>
                  </w:r>
                </w:p>
              </w:tc>
              <w:tc>
                <w:tcPr>
                  <w:tcW w:w="328" w:type="dxa"/>
                </w:tcPr>
                <w:p w:rsidR="00106B90" w:rsidRPr="002131AA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131AA">
                    <w:rPr>
                      <w:rFonts w:ascii="標楷體" w:eastAsia="標楷體" w:hAnsi="標楷體"/>
                      <w:color w:val="FF0000"/>
                      <w:szCs w:val="24"/>
                    </w:rPr>
                    <w:t>10</w:t>
                  </w:r>
                </w:p>
              </w:tc>
              <w:tc>
                <w:tcPr>
                  <w:tcW w:w="328" w:type="dxa"/>
                </w:tcPr>
                <w:p w:rsidR="00106B90" w:rsidRPr="002131AA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2131AA">
                    <w:rPr>
                      <w:rFonts w:ascii="標楷體" w:eastAsia="標楷體" w:hAnsi="標楷體"/>
                      <w:color w:val="FF0000"/>
                      <w:szCs w:val="24"/>
                    </w:rPr>
                    <w:t>11</w:t>
                  </w:r>
                </w:p>
              </w:tc>
              <w:tc>
                <w:tcPr>
                  <w:tcW w:w="328" w:type="dxa"/>
                </w:tcPr>
                <w:p w:rsidR="00106B90" w:rsidRPr="0038007E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38007E">
                    <w:rPr>
                      <w:rFonts w:ascii="標楷體" w:eastAsia="標楷體" w:hAnsi="標楷體"/>
                      <w:color w:val="FF0000"/>
                      <w:szCs w:val="24"/>
                    </w:rPr>
                    <w:t>12</w:t>
                  </w:r>
                </w:p>
              </w:tc>
              <w:tc>
                <w:tcPr>
                  <w:tcW w:w="328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13</w:t>
                  </w:r>
                </w:p>
              </w:tc>
              <w:tc>
                <w:tcPr>
                  <w:tcW w:w="328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14</w:t>
                  </w:r>
                </w:p>
              </w:tc>
            </w:tr>
            <w:tr w:rsidR="00106B90" w:rsidRPr="0038007E" w:rsidTr="003A49CE">
              <w:trPr>
                <w:trHeight w:hRule="exact" w:val="356"/>
              </w:trPr>
              <w:tc>
                <w:tcPr>
                  <w:tcW w:w="327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15</w:t>
                  </w:r>
                </w:p>
              </w:tc>
              <w:tc>
                <w:tcPr>
                  <w:tcW w:w="327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16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17</w:t>
                  </w:r>
                </w:p>
              </w:tc>
              <w:tc>
                <w:tcPr>
                  <w:tcW w:w="328" w:type="dxa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18</w:t>
                  </w:r>
                </w:p>
              </w:tc>
              <w:tc>
                <w:tcPr>
                  <w:tcW w:w="328" w:type="dxa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19</w:t>
                  </w:r>
                </w:p>
              </w:tc>
              <w:tc>
                <w:tcPr>
                  <w:tcW w:w="328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20</w:t>
                  </w:r>
                </w:p>
              </w:tc>
              <w:tc>
                <w:tcPr>
                  <w:tcW w:w="328" w:type="dxa"/>
                </w:tcPr>
                <w:p w:rsidR="00106B90" w:rsidRPr="00BD0D2F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 w:rsidRPr="00BD0D2F">
                    <w:rPr>
                      <w:rFonts w:ascii="標楷體" w:eastAsia="標楷體" w:hAnsi="標楷體"/>
                      <w:color w:val="FF0000"/>
                      <w:szCs w:val="24"/>
                    </w:rPr>
                    <w:t>21</w:t>
                  </w:r>
                </w:p>
              </w:tc>
            </w:tr>
            <w:tr w:rsidR="00106B90" w:rsidRPr="0038007E" w:rsidTr="003A49CE">
              <w:trPr>
                <w:trHeight w:hRule="exact" w:val="356"/>
              </w:trPr>
              <w:tc>
                <w:tcPr>
                  <w:tcW w:w="327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22</w:t>
                  </w:r>
                </w:p>
              </w:tc>
              <w:tc>
                <w:tcPr>
                  <w:tcW w:w="327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23</w:t>
                  </w:r>
                </w:p>
              </w:tc>
              <w:tc>
                <w:tcPr>
                  <w:tcW w:w="328" w:type="dxa"/>
                </w:tcPr>
                <w:p w:rsidR="00106B90" w:rsidRPr="0066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/>
                      <w:szCs w:val="24"/>
                    </w:rPr>
                    <w:t>24</w:t>
                  </w:r>
                </w:p>
              </w:tc>
              <w:tc>
                <w:tcPr>
                  <w:tcW w:w="328" w:type="dxa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25</w:t>
                  </w:r>
                </w:p>
              </w:tc>
              <w:tc>
                <w:tcPr>
                  <w:tcW w:w="328" w:type="dxa"/>
                </w:tcPr>
                <w:p w:rsidR="00106B90" w:rsidRPr="000075DB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0075DB">
                    <w:rPr>
                      <w:rFonts w:ascii="標楷體" w:eastAsia="標楷體" w:hAnsi="標楷體"/>
                      <w:szCs w:val="24"/>
                    </w:rPr>
                    <w:t>26</w:t>
                  </w:r>
                </w:p>
              </w:tc>
              <w:tc>
                <w:tcPr>
                  <w:tcW w:w="328" w:type="dxa"/>
                </w:tcPr>
                <w:p w:rsidR="00106B90" w:rsidRPr="0038007E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27</w:t>
                  </w:r>
                </w:p>
              </w:tc>
              <w:tc>
                <w:tcPr>
                  <w:tcW w:w="328" w:type="dxa"/>
                </w:tcPr>
                <w:p w:rsidR="00106B90" w:rsidRPr="0038007E" w:rsidRDefault="00106B90" w:rsidP="00700746">
                  <w:pPr>
                    <w:spacing w:line="280" w:lineRule="exact"/>
                    <w:ind w:rightChars="10" w:right="24"/>
                    <w:jc w:val="center"/>
                    <w:rPr>
                      <w:rFonts w:ascii="標楷體" w:eastAsia="標楷體" w:hAnsi="標楷體"/>
                      <w:color w:val="FF0000"/>
                      <w:szCs w:val="24"/>
                    </w:rPr>
                  </w:pPr>
                  <w:r>
                    <w:rPr>
                      <w:rFonts w:ascii="標楷體" w:eastAsia="標楷體" w:hAnsi="標楷體"/>
                      <w:color w:val="FF0000"/>
                      <w:szCs w:val="24"/>
                    </w:rPr>
                    <w:t>28</w:t>
                  </w:r>
                </w:p>
              </w:tc>
            </w:tr>
          </w:tbl>
          <w:p w:rsidR="00106B90" w:rsidRPr="006675DB" w:rsidRDefault="00106B90" w:rsidP="00700746">
            <w:pPr>
              <w:pStyle w:val="Weekdays"/>
              <w:spacing w:line="28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32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6B90" w:rsidRDefault="00106B90" w:rsidP="00700746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01</w:t>
            </w:r>
            <w:r w:rsidRPr="00E055B2">
              <w:rPr>
                <w:rFonts w:ascii="標楷體" w:eastAsia="標楷體" w:hAnsi="標楷體" w:hint="eastAsia"/>
                <w:szCs w:val="24"/>
              </w:rPr>
              <w:t>慶生會。</w:t>
            </w:r>
          </w:p>
          <w:p w:rsidR="00106B90" w:rsidRPr="00406045" w:rsidRDefault="00106B90" w:rsidP="00700746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szCs w:val="24"/>
              </w:rPr>
            </w:pPr>
            <w:r w:rsidRPr="00D86204">
              <w:rPr>
                <w:rFonts w:ascii="標楷體" w:eastAsia="標楷體" w:hAnsi="標楷體" w:hint="eastAsia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szCs w:val="24"/>
              </w:rPr>
              <w:t>02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19</w:t>
            </w:r>
            <w:r w:rsidRPr="00E055B2">
              <w:rPr>
                <w:rFonts w:ascii="標楷體" w:eastAsia="標楷體" w:hAnsi="標楷體" w:hint="eastAsia"/>
                <w:szCs w:val="24"/>
              </w:rPr>
              <w:t>園務及教學會議。</w:t>
            </w:r>
          </w:p>
          <w:p w:rsidR="00106B90" w:rsidRDefault="00106B90" w:rsidP="0071311E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06045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02/10</w:t>
            </w:r>
            <w:bookmarkStart w:id="0" w:name="_GoBack"/>
            <w:bookmarkEnd w:id="0"/>
            <w:r w:rsidRPr="00406045">
              <w:rPr>
                <w:rFonts w:ascii="標楷體" w:eastAsia="標楷體" w:hAnsi="標楷體"/>
                <w:color w:val="FF0000"/>
                <w:szCs w:val="24"/>
              </w:rPr>
              <w:t>~02/16</w:t>
            </w:r>
            <w:r w:rsidRPr="00406045">
              <w:rPr>
                <w:rFonts w:ascii="標楷體" w:eastAsia="標楷體" w:hAnsi="標楷體" w:hint="eastAsia"/>
                <w:color w:val="FF0000"/>
                <w:szCs w:val="24"/>
              </w:rPr>
              <w:t>春節年假</w:t>
            </w:r>
          </w:p>
          <w:p w:rsidR="00106B90" w:rsidRDefault="00106B90" w:rsidP="0071311E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406045">
              <w:rPr>
                <w:rFonts w:ascii="標楷體" w:eastAsia="標楷體" w:hAnsi="標楷體" w:hint="eastAsia"/>
                <w:color w:val="FF0000"/>
                <w:sz w:val="18"/>
                <w:szCs w:val="24"/>
              </w:rPr>
              <w:t>●</w:t>
            </w:r>
            <w:r>
              <w:rPr>
                <w:rFonts w:ascii="標楷體" w:eastAsia="標楷體" w:hAnsi="標楷體"/>
                <w:color w:val="FF0000"/>
                <w:szCs w:val="24"/>
              </w:rPr>
              <w:t>02/27~03</w:t>
            </w:r>
            <w:r w:rsidRPr="00406045">
              <w:rPr>
                <w:rFonts w:ascii="標楷體" w:eastAsia="標楷體" w:hAnsi="標楷體"/>
                <w:color w:val="FF0000"/>
                <w:szCs w:val="24"/>
              </w:rPr>
              <w:t>/</w:t>
            </w:r>
            <w:r>
              <w:rPr>
                <w:rFonts w:ascii="標楷體" w:eastAsia="標楷體" w:hAnsi="標楷體"/>
                <w:color w:val="FF0000"/>
                <w:szCs w:val="24"/>
              </w:rPr>
              <w:t>01</w:t>
            </w:r>
          </w:p>
          <w:p w:rsidR="00106B90" w:rsidRPr="0071311E" w:rsidRDefault="00106B90" w:rsidP="0071311E">
            <w:pPr>
              <w:spacing w:line="340" w:lineRule="exact"/>
              <w:ind w:rightChars="-45" w:right="-108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 xml:space="preserve">  (228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和平紀念日連休三天</w:t>
            </w:r>
            <w:r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</w:tcBorders>
          </w:tcPr>
          <w:p w:rsidR="00106B90" w:rsidRPr="000256A7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各班桌椅櫃子消毒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02</w:t>
            </w:r>
            <w:r w:rsidRPr="00E055B2"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05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02/19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02/26</w:t>
            </w:r>
          </w:p>
          <w:p w:rsidR="00106B90" w:rsidRPr="00E055B2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 w:hint="eastAsia"/>
                <w:szCs w:val="24"/>
              </w:rPr>
              <w:t>各班</w:t>
            </w:r>
            <w:r w:rsidRPr="00E055B2">
              <w:rPr>
                <w:rFonts w:ascii="標楷體" w:eastAsia="標楷體" w:hAnsi="標楷體" w:hint="eastAsia"/>
                <w:szCs w:val="24"/>
              </w:rPr>
              <w:t>清洗</w:t>
            </w:r>
            <w:r>
              <w:rPr>
                <w:rFonts w:ascii="標楷體" w:eastAsia="標楷體" w:hAnsi="標楷體" w:hint="eastAsia"/>
                <w:szCs w:val="24"/>
              </w:rPr>
              <w:t>消毒</w:t>
            </w:r>
            <w:r w:rsidRPr="00E055B2">
              <w:rPr>
                <w:rFonts w:ascii="標楷體" w:eastAsia="標楷體" w:hAnsi="標楷體" w:hint="eastAsia"/>
                <w:szCs w:val="24"/>
              </w:rPr>
              <w:t>玩具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</w:rPr>
              <w:t>02/05</w:t>
            </w:r>
            <w:r>
              <w:rPr>
                <w:rFonts w:ascii="新細明體" w:hAnsi="新細明體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02/26</w:t>
            </w:r>
          </w:p>
          <w:p w:rsidR="00106B90" w:rsidRPr="006A699B" w:rsidRDefault="00106B90" w:rsidP="00700746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>*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棉被、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牙刷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、漱口杯、拖鞋帶回家清洗時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間</w:t>
            </w:r>
            <w:r w:rsidRPr="006A699B">
              <w:rPr>
                <w:rFonts w:ascii="標楷體" w:eastAsia="標楷體" w:hAnsi="標楷體" w:hint="eastAsia"/>
                <w:color w:val="7030A0"/>
                <w:szCs w:val="24"/>
              </w:rPr>
              <w:t>：</w:t>
            </w:r>
          </w:p>
          <w:p w:rsidR="00106B90" w:rsidRPr="002131AA" w:rsidRDefault="00106B90" w:rsidP="00700746">
            <w:pPr>
              <w:spacing w:line="280" w:lineRule="exact"/>
              <w:rPr>
                <w:rFonts w:ascii="標楷體" w:eastAsia="標楷體" w:hAnsi="標楷體"/>
                <w:color w:val="7030A0"/>
                <w:szCs w:val="24"/>
              </w:rPr>
            </w:pPr>
            <w:r w:rsidRPr="006A699B">
              <w:rPr>
                <w:rFonts w:ascii="標楷體" w:eastAsia="標楷體" w:hAnsi="標楷體"/>
                <w:color w:val="7030A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7030A0"/>
                <w:szCs w:val="24"/>
              </w:rPr>
              <w:t>02/09</w:t>
            </w:r>
            <w:r>
              <w:rPr>
                <w:rFonts w:ascii="標楷體" w:eastAsia="標楷體" w:hAnsi="標楷體" w:hint="eastAsia"/>
                <w:color w:val="7030A0"/>
                <w:szCs w:val="24"/>
              </w:rPr>
              <w:t>全園統一帶回</w:t>
            </w:r>
            <w:r>
              <w:rPr>
                <w:rFonts w:ascii="標楷體" w:eastAsia="標楷體" w:hAnsi="標楷體"/>
                <w:color w:val="7030A0"/>
                <w:szCs w:val="24"/>
              </w:rPr>
              <w:t xml:space="preserve">   </w:t>
            </w:r>
            <w:r w:rsidRPr="00E055B2">
              <w:rPr>
                <w:rFonts w:ascii="標楷體" w:eastAsia="標楷體" w:hAnsi="標楷體"/>
                <w:szCs w:val="24"/>
              </w:rPr>
              <w:t>*</w:t>
            </w:r>
            <w:r w:rsidRPr="00E055B2">
              <w:rPr>
                <w:rFonts w:ascii="標楷體" w:eastAsia="標楷體" w:hAnsi="標楷體" w:hint="eastAsia"/>
                <w:szCs w:val="24"/>
              </w:rPr>
              <w:t>大腸桿菌水質檢測</w:t>
            </w:r>
          </w:p>
          <w:p w:rsidR="00106B90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*</w:t>
            </w:r>
            <w:r w:rsidRPr="00415C74">
              <w:rPr>
                <w:rFonts w:ascii="標楷體" w:eastAsia="標楷體" w:hAnsi="標楷體" w:hint="eastAsia"/>
                <w:szCs w:val="24"/>
              </w:rPr>
              <w:t>期末</w:t>
            </w:r>
            <w:r w:rsidRPr="00415C74">
              <w:rPr>
                <w:rFonts w:ascii="標楷體" w:eastAsia="標楷體" w:hAnsi="標楷體" w:cs="新細明體" w:hint="eastAsia"/>
                <w:kern w:val="0"/>
                <w:szCs w:val="24"/>
              </w:rPr>
              <w:t>大掃除，</w:t>
            </w:r>
            <w:r w:rsidRPr="00415C74">
              <w:rPr>
                <w:rFonts w:ascii="標楷體" w:eastAsia="標楷體" w:hAnsi="標楷體" w:hint="eastAsia"/>
                <w:szCs w:val="24"/>
              </w:rPr>
              <w:t>清洗玩具、桌椅。</w:t>
            </w:r>
          </w:p>
          <w:p w:rsidR="00106B90" w:rsidRPr="00E055B2" w:rsidRDefault="00106B90" w:rsidP="0070074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E055B2">
              <w:rPr>
                <w:rFonts w:ascii="標楷體" w:eastAsia="標楷體" w:hAnsi="標楷體"/>
                <w:szCs w:val="24"/>
              </w:rPr>
              <w:t>*</w:t>
            </w:r>
            <w:r>
              <w:rPr>
                <w:rFonts w:ascii="標楷體" w:eastAsia="標楷體" w:hAnsi="標楷體"/>
                <w:szCs w:val="24"/>
              </w:rPr>
              <w:t>02/05</w:t>
            </w:r>
            <w:r>
              <w:rPr>
                <w:rFonts w:ascii="標楷體" w:eastAsia="標楷體" w:hAnsi="標楷體" w:hint="eastAsia"/>
                <w:szCs w:val="24"/>
              </w:rPr>
              <w:t>全園設備及</w:t>
            </w:r>
            <w:r w:rsidRPr="00E055B2">
              <w:rPr>
                <w:rFonts w:ascii="標楷體" w:eastAsia="標楷體" w:hAnsi="標楷體" w:hint="eastAsia"/>
                <w:szCs w:val="24"/>
              </w:rPr>
              <w:t>遊樂設施安全檢查。</w:t>
            </w:r>
          </w:p>
        </w:tc>
      </w:tr>
    </w:tbl>
    <w:p w:rsidR="00106B90" w:rsidRDefault="00106B90" w:rsidP="00416DFD">
      <w:pPr>
        <w:spacing w:line="100" w:lineRule="exact"/>
        <w:rPr>
          <w:sz w:val="32"/>
        </w:rPr>
      </w:pPr>
    </w:p>
    <w:p w:rsidR="00106B90" w:rsidRPr="005911A1" w:rsidRDefault="00106B90" w:rsidP="00416DFD">
      <w:pPr>
        <w:spacing w:line="100" w:lineRule="exact"/>
        <w:rPr>
          <w:sz w:val="32"/>
        </w:rPr>
      </w:pPr>
    </w:p>
    <w:sectPr w:rsidR="00106B90" w:rsidRPr="005911A1" w:rsidSect="00744C67">
      <w:pgSz w:w="11906" w:h="16838"/>
      <w:pgMar w:top="397" w:right="340" w:bottom="45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B90" w:rsidRDefault="00106B90" w:rsidP="0001207E">
      <w:r>
        <w:separator/>
      </w:r>
    </w:p>
  </w:endnote>
  <w:endnote w:type="continuationSeparator" w:id="0">
    <w:p w:rsidR="00106B90" w:rsidRDefault="00106B90" w:rsidP="00012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B90" w:rsidRDefault="00106B90" w:rsidP="0001207E">
      <w:r>
        <w:separator/>
      </w:r>
    </w:p>
  </w:footnote>
  <w:footnote w:type="continuationSeparator" w:id="0">
    <w:p w:rsidR="00106B90" w:rsidRDefault="00106B90" w:rsidP="000120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C6E2C8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CE25C3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972E604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7D769E5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7F86C32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A32E038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C0CB82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326DCB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586D3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BFD6E97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7641AF1"/>
    <w:multiLevelType w:val="hybridMultilevel"/>
    <w:tmpl w:val="5532C0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AF0C60"/>
    <w:multiLevelType w:val="hybridMultilevel"/>
    <w:tmpl w:val="03FE93E0"/>
    <w:lvl w:ilvl="0" w:tplc="5BEE2EFC">
      <w:start w:val="1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E160B6C"/>
    <w:multiLevelType w:val="hybridMultilevel"/>
    <w:tmpl w:val="B6044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6BE36AE"/>
    <w:multiLevelType w:val="hybridMultilevel"/>
    <w:tmpl w:val="FD624A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A483925"/>
    <w:multiLevelType w:val="hybridMultilevel"/>
    <w:tmpl w:val="AFF6F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E0F2E78"/>
    <w:multiLevelType w:val="hybridMultilevel"/>
    <w:tmpl w:val="374A7F84"/>
    <w:lvl w:ilvl="0" w:tplc="C318F8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5FC0AED"/>
    <w:multiLevelType w:val="hybridMultilevel"/>
    <w:tmpl w:val="56F675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2"/>
  </w:num>
  <w:num w:numId="6">
    <w:abstractNumId w:val="13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00A"/>
    <w:rsid w:val="000003D6"/>
    <w:rsid w:val="00006D7B"/>
    <w:rsid w:val="000075DB"/>
    <w:rsid w:val="00007C7E"/>
    <w:rsid w:val="00007E5F"/>
    <w:rsid w:val="0001207E"/>
    <w:rsid w:val="00020966"/>
    <w:rsid w:val="000256A7"/>
    <w:rsid w:val="00037B3C"/>
    <w:rsid w:val="0009105E"/>
    <w:rsid w:val="0009591E"/>
    <w:rsid w:val="00097107"/>
    <w:rsid w:val="000C564A"/>
    <w:rsid w:val="000C6461"/>
    <w:rsid w:val="000D34BB"/>
    <w:rsid w:val="000D44D5"/>
    <w:rsid w:val="000D680D"/>
    <w:rsid w:val="000E1C14"/>
    <w:rsid w:val="00101D79"/>
    <w:rsid w:val="00102060"/>
    <w:rsid w:val="0010211A"/>
    <w:rsid w:val="001037BA"/>
    <w:rsid w:val="00104F51"/>
    <w:rsid w:val="00106B90"/>
    <w:rsid w:val="001128B1"/>
    <w:rsid w:val="0011330D"/>
    <w:rsid w:val="00182EF3"/>
    <w:rsid w:val="00186356"/>
    <w:rsid w:val="00186F8A"/>
    <w:rsid w:val="00195D8C"/>
    <w:rsid w:val="001A0585"/>
    <w:rsid w:val="001A249C"/>
    <w:rsid w:val="001A50FE"/>
    <w:rsid w:val="001A6393"/>
    <w:rsid w:val="001B4EAA"/>
    <w:rsid w:val="001B5BCA"/>
    <w:rsid w:val="001B7E13"/>
    <w:rsid w:val="001C27FF"/>
    <w:rsid w:val="001C7AC1"/>
    <w:rsid w:val="001D0C80"/>
    <w:rsid w:val="001E274E"/>
    <w:rsid w:val="001E58EC"/>
    <w:rsid w:val="001F5518"/>
    <w:rsid w:val="002001E5"/>
    <w:rsid w:val="002006AC"/>
    <w:rsid w:val="002131AA"/>
    <w:rsid w:val="00217D2E"/>
    <w:rsid w:val="002245D2"/>
    <w:rsid w:val="00244F83"/>
    <w:rsid w:val="00252C78"/>
    <w:rsid w:val="002621BE"/>
    <w:rsid w:val="0026617B"/>
    <w:rsid w:val="002741BA"/>
    <w:rsid w:val="00274B30"/>
    <w:rsid w:val="002753D8"/>
    <w:rsid w:val="00281557"/>
    <w:rsid w:val="00284BBC"/>
    <w:rsid w:val="00290ABB"/>
    <w:rsid w:val="002A4B26"/>
    <w:rsid w:val="002A7200"/>
    <w:rsid w:val="002B0EE2"/>
    <w:rsid w:val="002B1273"/>
    <w:rsid w:val="002B4C22"/>
    <w:rsid w:val="002B7257"/>
    <w:rsid w:val="002C093B"/>
    <w:rsid w:val="002E3F90"/>
    <w:rsid w:val="002F23D9"/>
    <w:rsid w:val="003215DB"/>
    <w:rsid w:val="00324B1D"/>
    <w:rsid w:val="00334813"/>
    <w:rsid w:val="00337127"/>
    <w:rsid w:val="003463AD"/>
    <w:rsid w:val="00346776"/>
    <w:rsid w:val="003548BB"/>
    <w:rsid w:val="0038007E"/>
    <w:rsid w:val="00391A8C"/>
    <w:rsid w:val="00395EDA"/>
    <w:rsid w:val="003A49CE"/>
    <w:rsid w:val="003B0529"/>
    <w:rsid w:val="003B4A7B"/>
    <w:rsid w:val="003C22B0"/>
    <w:rsid w:val="003E4859"/>
    <w:rsid w:val="003E75E7"/>
    <w:rsid w:val="003F062E"/>
    <w:rsid w:val="003F25DA"/>
    <w:rsid w:val="003F5A93"/>
    <w:rsid w:val="003F7888"/>
    <w:rsid w:val="004000E6"/>
    <w:rsid w:val="00400A72"/>
    <w:rsid w:val="00401EFA"/>
    <w:rsid w:val="00403A35"/>
    <w:rsid w:val="00406045"/>
    <w:rsid w:val="0040714A"/>
    <w:rsid w:val="00411B2B"/>
    <w:rsid w:val="004145CA"/>
    <w:rsid w:val="00415C74"/>
    <w:rsid w:val="00416DFD"/>
    <w:rsid w:val="00450B18"/>
    <w:rsid w:val="00453165"/>
    <w:rsid w:val="0045433A"/>
    <w:rsid w:val="00454D42"/>
    <w:rsid w:val="00460E6A"/>
    <w:rsid w:val="00461D23"/>
    <w:rsid w:val="00465A79"/>
    <w:rsid w:val="00496BC6"/>
    <w:rsid w:val="004A7DFF"/>
    <w:rsid w:val="004B0016"/>
    <w:rsid w:val="004B61DF"/>
    <w:rsid w:val="004B6C85"/>
    <w:rsid w:val="004C4ED7"/>
    <w:rsid w:val="004D6F9A"/>
    <w:rsid w:val="004E170E"/>
    <w:rsid w:val="0050226C"/>
    <w:rsid w:val="005022A5"/>
    <w:rsid w:val="00512E52"/>
    <w:rsid w:val="005322BA"/>
    <w:rsid w:val="00532FF8"/>
    <w:rsid w:val="0053743C"/>
    <w:rsid w:val="00540D1A"/>
    <w:rsid w:val="00562FC1"/>
    <w:rsid w:val="00575FDC"/>
    <w:rsid w:val="00583298"/>
    <w:rsid w:val="005911A1"/>
    <w:rsid w:val="005920BD"/>
    <w:rsid w:val="00592D6C"/>
    <w:rsid w:val="005A396B"/>
    <w:rsid w:val="005B09A0"/>
    <w:rsid w:val="005B0E81"/>
    <w:rsid w:val="005B5778"/>
    <w:rsid w:val="005D51AD"/>
    <w:rsid w:val="005E0A56"/>
    <w:rsid w:val="00604574"/>
    <w:rsid w:val="00613DFF"/>
    <w:rsid w:val="0061562D"/>
    <w:rsid w:val="00621AC8"/>
    <w:rsid w:val="006223E4"/>
    <w:rsid w:val="006537F1"/>
    <w:rsid w:val="006675DB"/>
    <w:rsid w:val="00670ABD"/>
    <w:rsid w:val="00676AA1"/>
    <w:rsid w:val="006868E9"/>
    <w:rsid w:val="00692D9C"/>
    <w:rsid w:val="0069345C"/>
    <w:rsid w:val="00694967"/>
    <w:rsid w:val="006A2B10"/>
    <w:rsid w:val="006A2E1B"/>
    <w:rsid w:val="006A54B6"/>
    <w:rsid w:val="006A6025"/>
    <w:rsid w:val="006A6157"/>
    <w:rsid w:val="006A699B"/>
    <w:rsid w:val="006B6D19"/>
    <w:rsid w:val="006C4E54"/>
    <w:rsid w:val="006E1200"/>
    <w:rsid w:val="006E5ED9"/>
    <w:rsid w:val="006E6CBB"/>
    <w:rsid w:val="00700746"/>
    <w:rsid w:val="007031A7"/>
    <w:rsid w:val="00704BD8"/>
    <w:rsid w:val="0071311E"/>
    <w:rsid w:val="00713610"/>
    <w:rsid w:val="007138A1"/>
    <w:rsid w:val="0072220B"/>
    <w:rsid w:val="00727336"/>
    <w:rsid w:val="00733522"/>
    <w:rsid w:val="00734692"/>
    <w:rsid w:val="00744C67"/>
    <w:rsid w:val="00753514"/>
    <w:rsid w:val="0077434C"/>
    <w:rsid w:val="00786212"/>
    <w:rsid w:val="007A17EF"/>
    <w:rsid w:val="007B6AF7"/>
    <w:rsid w:val="007C2031"/>
    <w:rsid w:val="007C530D"/>
    <w:rsid w:val="007D54E7"/>
    <w:rsid w:val="007E1B56"/>
    <w:rsid w:val="007F3C81"/>
    <w:rsid w:val="008008FB"/>
    <w:rsid w:val="00807EEF"/>
    <w:rsid w:val="008175BE"/>
    <w:rsid w:val="00823BC6"/>
    <w:rsid w:val="00827D81"/>
    <w:rsid w:val="008342A7"/>
    <w:rsid w:val="0083468C"/>
    <w:rsid w:val="008351ED"/>
    <w:rsid w:val="0083741F"/>
    <w:rsid w:val="00837891"/>
    <w:rsid w:val="008440D2"/>
    <w:rsid w:val="00845D1F"/>
    <w:rsid w:val="008538F4"/>
    <w:rsid w:val="008768CC"/>
    <w:rsid w:val="00876DD5"/>
    <w:rsid w:val="008922A5"/>
    <w:rsid w:val="008A38D4"/>
    <w:rsid w:val="008A7098"/>
    <w:rsid w:val="008B2BD3"/>
    <w:rsid w:val="008B4F17"/>
    <w:rsid w:val="008B609C"/>
    <w:rsid w:val="008C771F"/>
    <w:rsid w:val="008D2EC7"/>
    <w:rsid w:val="008D5C69"/>
    <w:rsid w:val="008E187E"/>
    <w:rsid w:val="008E3C09"/>
    <w:rsid w:val="008F473C"/>
    <w:rsid w:val="0090029F"/>
    <w:rsid w:val="00915087"/>
    <w:rsid w:val="00924054"/>
    <w:rsid w:val="009317C9"/>
    <w:rsid w:val="0093623A"/>
    <w:rsid w:val="00936E5F"/>
    <w:rsid w:val="009435E0"/>
    <w:rsid w:val="00961A4E"/>
    <w:rsid w:val="00990550"/>
    <w:rsid w:val="00995F83"/>
    <w:rsid w:val="009B61E6"/>
    <w:rsid w:val="009C00FA"/>
    <w:rsid w:val="009C0129"/>
    <w:rsid w:val="009C21EF"/>
    <w:rsid w:val="009E25F7"/>
    <w:rsid w:val="009E44CF"/>
    <w:rsid w:val="009E4C0E"/>
    <w:rsid w:val="009F2019"/>
    <w:rsid w:val="00A004F8"/>
    <w:rsid w:val="00A05A2E"/>
    <w:rsid w:val="00A1281D"/>
    <w:rsid w:val="00A23403"/>
    <w:rsid w:val="00A24410"/>
    <w:rsid w:val="00A33912"/>
    <w:rsid w:val="00A33A0E"/>
    <w:rsid w:val="00A40510"/>
    <w:rsid w:val="00A44EEB"/>
    <w:rsid w:val="00A46B9A"/>
    <w:rsid w:val="00A51C53"/>
    <w:rsid w:val="00A56A9D"/>
    <w:rsid w:val="00A634F0"/>
    <w:rsid w:val="00A87059"/>
    <w:rsid w:val="00A95D75"/>
    <w:rsid w:val="00AA1C99"/>
    <w:rsid w:val="00AA26A9"/>
    <w:rsid w:val="00AB6F5B"/>
    <w:rsid w:val="00AB6FCB"/>
    <w:rsid w:val="00AC4E52"/>
    <w:rsid w:val="00AE2E3D"/>
    <w:rsid w:val="00B0053B"/>
    <w:rsid w:val="00B11A4F"/>
    <w:rsid w:val="00B1745B"/>
    <w:rsid w:val="00B24CEB"/>
    <w:rsid w:val="00B27E4F"/>
    <w:rsid w:val="00B3015C"/>
    <w:rsid w:val="00B302A2"/>
    <w:rsid w:val="00B3156E"/>
    <w:rsid w:val="00B3533F"/>
    <w:rsid w:val="00B43E47"/>
    <w:rsid w:val="00B50C00"/>
    <w:rsid w:val="00B6199F"/>
    <w:rsid w:val="00B61EC9"/>
    <w:rsid w:val="00B76C64"/>
    <w:rsid w:val="00B86B57"/>
    <w:rsid w:val="00B9150C"/>
    <w:rsid w:val="00BA6044"/>
    <w:rsid w:val="00BB2461"/>
    <w:rsid w:val="00BC1BDE"/>
    <w:rsid w:val="00BC4F45"/>
    <w:rsid w:val="00BD0B78"/>
    <w:rsid w:val="00BD0D2F"/>
    <w:rsid w:val="00BF41AE"/>
    <w:rsid w:val="00C20B81"/>
    <w:rsid w:val="00C23660"/>
    <w:rsid w:val="00C368A4"/>
    <w:rsid w:val="00C36BE5"/>
    <w:rsid w:val="00C424D8"/>
    <w:rsid w:val="00C45AC4"/>
    <w:rsid w:val="00C47A1A"/>
    <w:rsid w:val="00C53CD8"/>
    <w:rsid w:val="00C56A37"/>
    <w:rsid w:val="00C5740F"/>
    <w:rsid w:val="00C777FB"/>
    <w:rsid w:val="00C81C2C"/>
    <w:rsid w:val="00C84BE7"/>
    <w:rsid w:val="00C84EAF"/>
    <w:rsid w:val="00C86058"/>
    <w:rsid w:val="00C87E9D"/>
    <w:rsid w:val="00C92CFA"/>
    <w:rsid w:val="00C93302"/>
    <w:rsid w:val="00C94301"/>
    <w:rsid w:val="00CA1AE9"/>
    <w:rsid w:val="00CA3E5D"/>
    <w:rsid w:val="00CA51A5"/>
    <w:rsid w:val="00CC7FC0"/>
    <w:rsid w:val="00CD18EC"/>
    <w:rsid w:val="00CD1DBE"/>
    <w:rsid w:val="00CD26AF"/>
    <w:rsid w:val="00CD5224"/>
    <w:rsid w:val="00CE6EA9"/>
    <w:rsid w:val="00CF3BCD"/>
    <w:rsid w:val="00D075B7"/>
    <w:rsid w:val="00D211C2"/>
    <w:rsid w:val="00D31448"/>
    <w:rsid w:val="00D33DA9"/>
    <w:rsid w:val="00D37CF8"/>
    <w:rsid w:val="00D53BAE"/>
    <w:rsid w:val="00D55D5C"/>
    <w:rsid w:val="00D64F47"/>
    <w:rsid w:val="00D65E15"/>
    <w:rsid w:val="00D74C5E"/>
    <w:rsid w:val="00D80D94"/>
    <w:rsid w:val="00D83DA9"/>
    <w:rsid w:val="00D86204"/>
    <w:rsid w:val="00DA2F78"/>
    <w:rsid w:val="00DC10AE"/>
    <w:rsid w:val="00DC52CA"/>
    <w:rsid w:val="00DC7A20"/>
    <w:rsid w:val="00DE32ED"/>
    <w:rsid w:val="00DE7356"/>
    <w:rsid w:val="00DF09F1"/>
    <w:rsid w:val="00E01FAC"/>
    <w:rsid w:val="00E0400B"/>
    <w:rsid w:val="00E055B2"/>
    <w:rsid w:val="00E0700A"/>
    <w:rsid w:val="00E109D5"/>
    <w:rsid w:val="00E15422"/>
    <w:rsid w:val="00E255F0"/>
    <w:rsid w:val="00E26AC3"/>
    <w:rsid w:val="00E27FE3"/>
    <w:rsid w:val="00E46577"/>
    <w:rsid w:val="00E47B9B"/>
    <w:rsid w:val="00E62AA5"/>
    <w:rsid w:val="00E63595"/>
    <w:rsid w:val="00E6447B"/>
    <w:rsid w:val="00E73DA3"/>
    <w:rsid w:val="00E76FAD"/>
    <w:rsid w:val="00E87998"/>
    <w:rsid w:val="00E91466"/>
    <w:rsid w:val="00EA78B0"/>
    <w:rsid w:val="00EB2382"/>
    <w:rsid w:val="00EC1CBE"/>
    <w:rsid w:val="00EC274E"/>
    <w:rsid w:val="00EC2FB8"/>
    <w:rsid w:val="00ED3EE6"/>
    <w:rsid w:val="00ED5A80"/>
    <w:rsid w:val="00ED7FD7"/>
    <w:rsid w:val="00EE4238"/>
    <w:rsid w:val="00EE65A3"/>
    <w:rsid w:val="00F02E5A"/>
    <w:rsid w:val="00F0687F"/>
    <w:rsid w:val="00F10F7B"/>
    <w:rsid w:val="00F12ECE"/>
    <w:rsid w:val="00F146FE"/>
    <w:rsid w:val="00F168FB"/>
    <w:rsid w:val="00F203C4"/>
    <w:rsid w:val="00F31DA1"/>
    <w:rsid w:val="00F33C7A"/>
    <w:rsid w:val="00F43C0E"/>
    <w:rsid w:val="00F46ED5"/>
    <w:rsid w:val="00F87617"/>
    <w:rsid w:val="00F93415"/>
    <w:rsid w:val="00FA506E"/>
    <w:rsid w:val="00FA6DCE"/>
    <w:rsid w:val="00FB0DA4"/>
    <w:rsid w:val="00FB75C6"/>
    <w:rsid w:val="00FB79B1"/>
    <w:rsid w:val="00FF1368"/>
    <w:rsid w:val="00FF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127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0700A"/>
    <w:pPr>
      <w:keepNext/>
      <w:widowControl/>
      <w:jc w:val="center"/>
      <w:outlineLvl w:val="0"/>
    </w:pPr>
    <w:rPr>
      <w:rFonts w:ascii="Cambria" w:hAnsi="Cambria"/>
      <w:b/>
      <w:color w:val="FFFFFF"/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700A"/>
    <w:rPr>
      <w:rFonts w:ascii="Cambria" w:hAnsi="Cambria" w:cs="Times New Roman"/>
      <w:b/>
      <w:color w:val="FFFFFF"/>
      <w:kern w:val="0"/>
      <w:sz w:val="24"/>
    </w:rPr>
  </w:style>
  <w:style w:type="paragraph" w:customStyle="1" w:styleId="Dates">
    <w:name w:val="Dates"/>
    <w:uiPriority w:val="99"/>
    <w:rsid w:val="00E0700A"/>
    <w:pPr>
      <w:jc w:val="center"/>
    </w:pPr>
    <w:rPr>
      <w:rFonts w:cs="Arial"/>
      <w:kern w:val="0"/>
      <w:szCs w:val="24"/>
      <w:lang w:eastAsia="en-US"/>
    </w:rPr>
  </w:style>
  <w:style w:type="paragraph" w:customStyle="1" w:styleId="MonthNames">
    <w:name w:val="Month Names"/>
    <w:uiPriority w:val="99"/>
    <w:rsid w:val="00E0700A"/>
    <w:pPr>
      <w:shd w:val="clear" w:color="auto" w:fill="632423"/>
      <w:tabs>
        <w:tab w:val="center" w:pos="707"/>
        <w:tab w:val="center" w:pos="812"/>
      </w:tabs>
      <w:jc w:val="center"/>
    </w:pPr>
    <w:rPr>
      <w:rFonts w:ascii="Cambria" w:hAnsi="Cambria" w:cs="Arial"/>
      <w:b/>
      <w:bCs/>
      <w:smallCaps/>
      <w:color w:val="FFFFFF"/>
      <w:spacing w:val="40"/>
      <w:kern w:val="0"/>
      <w:sz w:val="32"/>
      <w:szCs w:val="32"/>
      <w:lang w:eastAsia="en-US"/>
    </w:rPr>
  </w:style>
  <w:style w:type="paragraph" w:customStyle="1" w:styleId="DatesWeekend">
    <w:name w:val="Dates Weekend"/>
    <w:basedOn w:val="Dates"/>
    <w:uiPriority w:val="99"/>
    <w:rsid w:val="00E0700A"/>
    <w:rPr>
      <w:color w:val="000000"/>
    </w:rPr>
  </w:style>
  <w:style w:type="paragraph" w:customStyle="1" w:styleId="Weekdays">
    <w:name w:val="Weekdays"/>
    <w:basedOn w:val="Normal"/>
    <w:uiPriority w:val="99"/>
    <w:rsid w:val="00E0700A"/>
    <w:pPr>
      <w:widowControl/>
      <w:jc w:val="center"/>
    </w:pPr>
    <w:rPr>
      <w:rFonts w:cs="Arial"/>
      <w:color w:val="943634"/>
      <w:kern w:val="0"/>
      <w:szCs w:val="20"/>
    </w:rPr>
  </w:style>
  <w:style w:type="paragraph" w:customStyle="1" w:styleId="Notes">
    <w:name w:val="Notes"/>
    <w:basedOn w:val="Normal"/>
    <w:next w:val="Normal"/>
    <w:uiPriority w:val="99"/>
    <w:rsid w:val="00E0700A"/>
    <w:pPr>
      <w:widowControl/>
      <w:jc w:val="center"/>
    </w:pPr>
    <w:rPr>
      <w:rFonts w:ascii="Cambria" w:hAnsi="Cambria"/>
      <w:b/>
      <w:smallCaps/>
      <w:color w:val="548DD4"/>
      <w:spacing w:val="160"/>
      <w:kern w:val="0"/>
      <w:szCs w:val="24"/>
    </w:rPr>
  </w:style>
  <w:style w:type="table" w:styleId="TableGrid">
    <w:name w:val="Table Grid"/>
    <w:basedOn w:val="TableNormal"/>
    <w:uiPriority w:val="99"/>
    <w:rsid w:val="00E0700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207E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0120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207E"/>
    <w:rPr>
      <w:rFonts w:cs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rsid w:val="00C81C2C"/>
    <w:rPr>
      <w:rFonts w:ascii="Cambria" w:hAnsi="Cambria"/>
      <w:kern w:val="0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5224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505</TotalTime>
  <Pages>1</Pages>
  <Words>344</Words>
  <Characters>1966</Characters>
  <Application>Microsoft Office Outlook</Application>
  <DocSecurity>0</DocSecurity>
  <Lines>0</Lines>
  <Paragraphs>0</Paragraphs>
  <ScaleCrop>false</ScaleCrop>
  <Company>eMachines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101學年度第一學期 園務行事曆</dc:title>
  <dc:subject/>
  <dc:creator>Valued eMachines Customer</dc:creator>
  <cp:keywords/>
  <dc:description/>
  <cp:lastModifiedBy>user</cp:lastModifiedBy>
  <cp:revision>11</cp:revision>
  <cp:lastPrinted>2020-01-30T01:34:00Z</cp:lastPrinted>
  <dcterms:created xsi:type="dcterms:W3CDTF">2020-07-25T07:45:00Z</dcterms:created>
  <dcterms:modified xsi:type="dcterms:W3CDTF">2020-08-03T10:13:00Z</dcterms:modified>
</cp:coreProperties>
</file>