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E" w:rsidRPr="003D00B1" w:rsidRDefault="00007DCE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4.7pt;height:34.75pt;z-index:-251658240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363BC2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bookmarkStart w:id="0" w:name="_GoBack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bookmarkEnd w:id="0"/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Default="00007DCE"/>
    <w:p w:rsidR="00007DCE" w:rsidRPr="003D00B1" w:rsidRDefault="00007DCE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7" type="#_x0000_t75" style="position:absolute;left:0;text-align:left;margin-left:9pt;margin-top:0;width:44.7pt;height:34.75pt;z-index:-251657216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A73ECB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潔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放學囉！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007DCE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8" type="#_x0000_t75" style="position:absolute;left:0;text-align:left;margin-left:9pt;margin-top:0;width:44.7pt;height:34.75pt;z-index:-251656192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A73ECB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團討討論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r w:rsidRPr="00D31D6F">
              <w:rPr>
                <w:rFonts w:ascii="標楷體" w:eastAsia="標楷體" w:hAnsi="標楷體" w:hint="eastAsia"/>
              </w:rPr>
              <w:t>｜</w:t>
            </w:r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、清潔碗、鋪棉被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007DCE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9" type="#_x0000_t75" style="position:absolute;left:0;text-align:left;margin-left:9pt;margin-top:0;width:44.7pt;height:34.75pt;z-index:-251655168">
            <v:imagedata r:id="rId7" o:title=""/>
            <w10:wrap type="square"/>
          </v:shape>
        </w:pict>
      </w:r>
      <w:r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>
        <w:rPr>
          <w:rFonts w:ascii="標楷體" w:eastAsia="標楷體" w:hAnsi="標楷體"/>
          <w:color w:val="000000"/>
          <w:sz w:val="52"/>
          <w:szCs w:val="52"/>
        </w:rPr>
        <w:t>9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A73ECB">
      <w:pPr>
        <w:spacing w:afterLines="10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幼幼班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r w:rsidRPr="003D00B1">
              <w:rPr>
                <w:rFonts w:ascii="標楷體" w:eastAsia="標楷體" w:hAnsi="標楷體" w:hint="eastAsia"/>
              </w:rPr>
              <w:t>｜</w:t>
            </w:r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放學囉！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CE" w:rsidRDefault="00007DCE" w:rsidP="005B14A4">
      <w:r>
        <w:separator/>
      </w:r>
    </w:p>
  </w:endnote>
  <w:endnote w:type="continuationSeparator" w:id="0">
    <w:p w:rsidR="00007DCE" w:rsidRDefault="00007DCE" w:rsidP="005B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少女文字W5(P)">
    <w:altName w:val="Microsoft JhengHei UI Light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CE" w:rsidRDefault="00007DCE" w:rsidP="005B14A4">
      <w:r>
        <w:separator/>
      </w:r>
    </w:p>
  </w:footnote>
  <w:footnote w:type="continuationSeparator" w:id="0">
    <w:p w:rsidR="00007DCE" w:rsidRDefault="00007DCE" w:rsidP="005B1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D00B1"/>
    <w:rsid w:val="004353B1"/>
    <w:rsid w:val="0045474E"/>
    <w:rsid w:val="00524C39"/>
    <w:rsid w:val="00542074"/>
    <w:rsid w:val="005B14A4"/>
    <w:rsid w:val="005C6764"/>
    <w:rsid w:val="0062319F"/>
    <w:rsid w:val="0062367E"/>
    <w:rsid w:val="00686AB8"/>
    <w:rsid w:val="00743EAF"/>
    <w:rsid w:val="00766D65"/>
    <w:rsid w:val="00785E3C"/>
    <w:rsid w:val="0083038C"/>
    <w:rsid w:val="008569F9"/>
    <w:rsid w:val="008D07FA"/>
    <w:rsid w:val="008D608A"/>
    <w:rsid w:val="008E6066"/>
    <w:rsid w:val="00961C32"/>
    <w:rsid w:val="0097025E"/>
    <w:rsid w:val="00985F85"/>
    <w:rsid w:val="009931DF"/>
    <w:rsid w:val="009A45C3"/>
    <w:rsid w:val="009E5C55"/>
    <w:rsid w:val="00A73ECB"/>
    <w:rsid w:val="00AA0F17"/>
    <w:rsid w:val="00AD0634"/>
    <w:rsid w:val="00B47011"/>
    <w:rsid w:val="00B94C6D"/>
    <w:rsid w:val="00BA6E52"/>
    <w:rsid w:val="00BC00AD"/>
    <w:rsid w:val="00C322B1"/>
    <w:rsid w:val="00C63B76"/>
    <w:rsid w:val="00CD7A9B"/>
    <w:rsid w:val="00D201FE"/>
    <w:rsid w:val="00D25648"/>
    <w:rsid w:val="00D257E2"/>
    <w:rsid w:val="00D31D6F"/>
    <w:rsid w:val="00D874B8"/>
    <w:rsid w:val="00DB2095"/>
    <w:rsid w:val="00DC060F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2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4A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4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270</Words>
  <Characters>1543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subject/>
  <dc:creator>.</dc:creator>
  <cp:keywords/>
  <dc:description/>
  <cp:lastModifiedBy>user</cp:lastModifiedBy>
  <cp:revision>3</cp:revision>
  <cp:lastPrinted>2019-04-29T04:13:00Z</cp:lastPrinted>
  <dcterms:created xsi:type="dcterms:W3CDTF">2020-08-10T07:25:00Z</dcterms:created>
  <dcterms:modified xsi:type="dcterms:W3CDTF">2020-08-10T07:26:00Z</dcterms:modified>
</cp:coreProperties>
</file>