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E0" w:rsidRPr="003D00B1" w:rsidRDefault="00BA39E0" w:rsidP="0097025E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0;width:44.7pt;height:34.75pt;z-index:-251658240">
            <v:imagedata r:id="rId7" o:title=""/>
            <w10:wrap type="square"/>
          </v:shape>
        </w:pict>
      </w:r>
      <w:r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>
        <w:rPr>
          <w:rFonts w:ascii="標楷體" w:eastAsia="標楷體" w:hAnsi="標楷體"/>
          <w:color w:val="000000"/>
          <w:sz w:val="52"/>
          <w:szCs w:val="52"/>
        </w:rPr>
        <w:t>9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BA39E0" w:rsidRPr="003D00B1" w:rsidRDefault="00BA39E0" w:rsidP="0097025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BA39E0" w:rsidRPr="00961C32" w:rsidRDefault="00BA39E0" w:rsidP="00560268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bookmarkStart w:id="0" w:name="_GoBack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大班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BA39E0" w:rsidTr="0062319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bookmarkEnd w:id="0"/>
          <w:p w:rsidR="00BA39E0" w:rsidRPr="00D31D6F" w:rsidRDefault="00BA39E0" w:rsidP="0036462D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</w:rPr>
              <w:t>星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期</w:t>
            </w:r>
          </w:p>
          <w:p w:rsidR="00BA39E0" w:rsidRPr="00D31D6F" w:rsidRDefault="00BA39E0" w:rsidP="0036462D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</w:rPr>
              <w:t>時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BA39E0" w:rsidRPr="00D31D6F" w:rsidRDefault="00BA39E0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BA39E0" w:rsidRPr="00D31D6F" w:rsidRDefault="00BA39E0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BA39E0" w:rsidRPr="00D31D6F" w:rsidRDefault="00BA39E0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BA39E0" w:rsidRPr="00D31D6F" w:rsidRDefault="00BA39E0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BA39E0" w:rsidRPr="00D31D6F" w:rsidRDefault="00BA39E0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BA39E0" w:rsidTr="00170065">
        <w:trPr>
          <w:trHeight w:val="1093"/>
        </w:trPr>
        <w:tc>
          <w:tcPr>
            <w:tcW w:w="1440" w:type="dxa"/>
            <w:vAlign w:val="center"/>
          </w:tcPr>
          <w:p w:rsidR="00BA39E0" w:rsidRPr="00D31D6F" w:rsidRDefault="00BA39E0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07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BA39E0" w:rsidRPr="00D31D6F" w:rsidRDefault="00BA39E0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BA39E0" w:rsidTr="00170065">
        <w:trPr>
          <w:trHeight w:val="1067"/>
        </w:trPr>
        <w:tc>
          <w:tcPr>
            <w:tcW w:w="1440" w:type="dxa"/>
            <w:vAlign w:val="center"/>
          </w:tcPr>
          <w:p w:rsidR="00BA39E0" w:rsidRPr="00D31D6F" w:rsidRDefault="00BA39E0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BA39E0" w:rsidRPr="00D31D6F" w:rsidRDefault="00BA39E0" w:rsidP="0036462D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BA39E0" w:rsidTr="00170065">
        <w:trPr>
          <w:trHeight w:val="1055"/>
        </w:trPr>
        <w:tc>
          <w:tcPr>
            <w:tcW w:w="1440" w:type="dxa"/>
            <w:vAlign w:val="center"/>
          </w:tcPr>
          <w:p w:rsidR="00BA39E0" w:rsidRPr="00D31D6F" w:rsidRDefault="00BA39E0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BA39E0" w:rsidRPr="00D31D6F" w:rsidRDefault="00BA39E0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BA39E0" w:rsidRPr="00D31D6F" w:rsidRDefault="00BA39E0" w:rsidP="00AD063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BA39E0" w:rsidTr="00DC060F">
        <w:trPr>
          <w:trHeight w:val="1573"/>
        </w:trPr>
        <w:tc>
          <w:tcPr>
            <w:tcW w:w="1440" w:type="dxa"/>
            <w:vAlign w:val="center"/>
          </w:tcPr>
          <w:p w:rsidR="00BA39E0" w:rsidRPr="00D31D6F" w:rsidRDefault="00BA39E0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BA39E0" w:rsidRPr="00D31D6F" w:rsidRDefault="00BA39E0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DC06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36462D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BA39E0" w:rsidRPr="00D31D6F" w:rsidRDefault="00BA39E0" w:rsidP="003D00B1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BA39E0" w:rsidTr="00170065">
        <w:trPr>
          <w:trHeight w:val="998"/>
        </w:trPr>
        <w:tc>
          <w:tcPr>
            <w:tcW w:w="1440" w:type="dxa"/>
            <w:vAlign w:val="center"/>
          </w:tcPr>
          <w:p w:rsidR="00BA39E0" w:rsidRPr="00D31D6F" w:rsidRDefault="00BA39E0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BA39E0" w:rsidRPr="00D31D6F" w:rsidRDefault="00BA39E0" w:rsidP="001E4CE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17006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BA39E0" w:rsidTr="00170065">
        <w:trPr>
          <w:trHeight w:val="1152"/>
        </w:trPr>
        <w:tc>
          <w:tcPr>
            <w:tcW w:w="1440" w:type="dxa"/>
            <w:vAlign w:val="center"/>
          </w:tcPr>
          <w:p w:rsidR="00BA39E0" w:rsidRPr="00D31D6F" w:rsidRDefault="00BA39E0" w:rsidP="001700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BA39E0" w:rsidRPr="00D31D6F" w:rsidRDefault="00BA39E0" w:rsidP="0017006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1700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1E4CEB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餐後刷牙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、清潔碗、鋪棉被</w:t>
            </w:r>
          </w:p>
        </w:tc>
      </w:tr>
      <w:tr w:rsidR="00BA39E0" w:rsidTr="00EB36ED">
        <w:trPr>
          <w:trHeight w:val="1095"/>
        </w:trPr>
        <w:tc>
          <w:tcPr>
            <w:tcW w:w="1440" w:type="dxa"/>
            <w:vAlign w:val="center"/>
          </w:tcPr>
          <w:p w:rsidR="00BA39E0" w:rsidRPr="00D31D6F" w:rsidRDefault="00BA39E0" w:rsidP="00E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BA39E0" w:rsidRPr="00D31D6F" w:rsidRDefault="00BA39E0" w:rsidP="00EB36E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EB36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BA39E0" w:rsidTr="00DC060F">
        <w:trPr>
          <w:trHeight w:val="1155"/>
        </w:trPr>
        <w:tc>
          <w:tcPr>
            <w:tcW w:w="1440" w:type="dxa"/>
            <w:vAlign w:val="center"/>
          </w:tcPr>
          <w:p w:rsidR="00BA39E0" w:rsidRPr="00D31D6F" w:rsidRDefault="00BA39E0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BA39E0" w:rsidRPr="00D31D6F" w:rsidRDefault="00BA39E0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36462D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BA39E0" w:rsidTr="00170065">
        <w:trPr>
          <w:trHeight w:val="1131"/>
        </w:trPr>
        <w:tc>
          <w:tcPr>
            <w:tcW w:w="1440" w:type="dxa"/>
            <w:vAlign w:val="center"/>
          </w:tcPr>
          <w:p w:rsidR="00BA39E0" w:rsidRPr="00D31D6F" w:rsidRDefault="00BA39E0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BA39E0" w:rsidRPr="00D31D6F" w:rsidRDefault="00BA39E0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DC06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AD0634">
            <w:pPr>
              <w:spacing w:line="540" w:lineRule="exact"/>
              <w:ind w:firstLineChars="50" w:firstLine="160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BA39E0" w:rsidTr="0062319F">
        <w:trPr>
          <w:trHeight w:val="1116"/>
        </w:trPr>
        <w:tc>
          <w:tcPr>
            <w:tcW w:w="1440" w:type="dxa"/>
            <w:vAlign w:val="center"/>
          </w:tcPr>
          <w:p w:rsidR="00BA39E0" w:rsidRPr="00D31D6F" w:rsidRDefault="00BA39E0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BA39E0" w:rsidRPr="00D31D6F" w:rsidRDefault="00BA39E0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36462D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BA39E0" w:rsidTr="00170065">
        <w:trPr>
          <w:trHeight w:val="704"/>
        </w:trPr>
        <w:tc>
          <w:tcPr>
            <w:tcW w:w="1440" w:type="dxa"/>
            <w:vAlign w:val="center"/>
          </w:tcPr>
          <w:p w:rsidR="00BA39E0" w:rsidRPr="00D31D6F" w:rsidRDefault="00BA39E0" w:rsidP="00BC00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BC00AD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放學囉！</w:t>
            </w:r>
          </w:p>
        </w:tc>
      </w:tr>
    </w:tbl>
    <w:p w:rsidR="00BA39E0" w:rsidRDefault="00BA39E0"/>
    <w:p w:rsidR="00BA39E0" w:rsidRPr="003D00B1" w:rsidRDefault="00BA39E0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shape id="_x0000_s1027" type="#_x0000_t75" style="position:absolute;left:0;text-align:left;margin-left:9pt;margin-top:0;width:44.7pt;height:34.75pt;z-index:-251657216">
            <v:imagedata r:id="rId7" o:title=""/>
            <w10:wrap type="square"/>
          </v:shape>
        </w:pict>
      </w:r>
      <w:r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>
        <w:rPr>
          <w:rFonts w:ascii="標楷體" w:eastAsia="標楷體" w:hAnsi="標楷體"/>
          <w:color w:val="000000"/>
          <w:sz w:val="52"/>
          <w:szCs w:val="52"/>
        </w:rPr>
        <w:t>9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BA39E0" w:rsidRPr="003D00B1" w:rsidRDefault="00BA39E0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BA39E0" w:rsidRPr="00961C32" w:rsidRDefault="00BA39E0" w:rsidP="00361443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中班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BA39E0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BA39E0" w:rsidRPr="003D00B1" w:rsidRDefault="00BA39E0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BA39E0" w:rsidRPr="003D00B1" w:rsidRDefault="00BA39E0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BA39E0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BA39E0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 </w:t>
            </w:r>
          </w:p>
        </w:tc>
      </w:tr>
      <w:tr w:rsidR="00BA39E0" w:rsidRPr="003D00B1" w:rsidTr="00170065">
        <w:trPr>
          <w:trHeight w:val="1055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BA39E0" w:rsidRPr="003D00B1" w:rsidRDefault="00BA39E0" w:rsidP="00AD0634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BA39E0" w:rsidRPr="003D00B1" w:rsidTr="00170065">
        <w:trPr>
          <w:trHeight w:val="1153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BA39E0" w:rsidRPr="003D00B1" w:rsidRDefault="00BA39E0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BA39E0" w:rsidRPr="003D00B1" w:rsidTr="00DB2095">
        <w:trPr>
          <w:trHeight w:val="1079"/>
        </w:trPr>
        <w:tc>
          <w:tcPr>
            <w:tcW w:w="1440" w:type="dxa"/>
            <w:vAlign w:val="center"/>
          </w:tcPr>
          <w:p w:rsidR="00BA39E0" w:rsidRPr="00D31D6F" w:rsidRDefault="00BA39E0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BA39E0" w:rsidRPr="00D31D6F" w:rsidRDefault="00BA39E0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BA39E0" w:rsidRPr="003D00B1" w:rsidTr="00170065">
        <w:trPr>
          <w:trHeight w:val="885"/>
        </w:trPr>
        <w:tc>
          <w:tcPr>
            <w:tcW w:w="1440" w:type="dxa"/>
            <w:vAlign w:val="center"/>
          </w:tcPr>
          <w:p w:rsidR="00BA39E0" w:rsidRPr="00D31D6F" w:rsidRDefault="00BA39E0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BA39E0" w:rsidRPr="00D31D6F" w:rsidRDefault="00BA39E0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潔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牙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、清潔碗、鋪棉被</w:t>
            </w:r>
          </w:p>
        </w:tc>
      </w:tr>
      <w:tr w:rsidR="00BA39E0" w:rsidRPr="003D00B1" w:rsidTr="00743EAF">
        <w:trPr>
          <w:trHeight w:val="1095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BA39E0" w:rsidRPr="003D00B1" w:rsidTr="00170065">
        <w:trPr>
          <w:trHeight w:val="1033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BA39E0" w:rsidRPr="003D00B1" w:rsidRDefault="00BA39E0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BA39E0" w:rsidRPr="003D00B1" w:rsidTr="00DB2095">
        <w:trPr>
          <w:trHeight w:val="1001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BA39E0" w:rsidRPr="003D00B1" w:rsidTr="00DB2095">
        <w:trPr>
          <w:trHeight w:val="976"/>
        </w:trPr>
        <w:tc>
          <w:tcPr>
            <w:tcW w:w="1440" w:type="dxa"/>
            <w:vAlign w:val="center"/>
          </w:tcPr>
          <w:p w:rsidR="00BA39E0" w:rsidRPr="003D00B1" w:rsidRDefault="00BA39E0" w:rsidP="00DB20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BA39E0" w:rsidRPr="003D00B1" w:rsidRDefault="00BA39E0" w:rsidP="00DB209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8E6066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換衣服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補充水分</w:t>
            </w:r>
          </w:p>
        </w:tc>
      </w:tr>
      <w:tr w:rsidR="00BA39E0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743EA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BA39E0" w:rsidRPr="003D00B1" w:rsidTr="00DB2095">
        <w:trPr>
          <w:trHeight w:val="622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放學囉！</w:t>
            </w:r>
          </w:p>
        </w:tc>
      </w:tr>
    </w:tbl>
    <w:p w:rsidR="00BA39E0" w:rsidRPr="003D00B1" w:rsidRDefault="00BA39E0" w:rsidP="008569F9">
      <w:pPr>
        <w:rPr>
          <w:rFonts w:ascii="標楷體" w:eastAsia="標楷體" w:hAnsi="標楷體"/>
        </w:rPr>
      </w:pPr>
    </w:p>
    <w:p w:rsidR="00BA39E0" w:rsidRPr="003D00B1" w:rsidRDefault="00BA39E0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shape id="_x0000_s1028" type="#_x0000_t75" style="position:absolute;left:0;text-align:left;margin-left:9pt;margin-top:0;width:44.7pt;height:34.75pt;z-index:-251656192">
            <v:imagedata r:id="rId7" o:title=""/>
            <w10:wrap type="square"/>
          </v:shape>
        </w:pict>
      </w:r>
      <w:r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>
        <w:rPr>
          <w:rFonts w:ascii="標楷體" w:eastAsia="標楷體" w:hAnsi="標楷體"/>
          <w:color w:val="000000"/>
          <w:sz w:val="52"/>
          <w:szCs w:val="52"/>
        </w:rPr>
        <w:t>9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BA39E0" w:rsidRPr="003D00B1" w:rsidRDefault="00BA39E0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BA39E0" w:rsidRPr="00961C32" w:rsidRDefault="00BA39E0" w:rsidP="00361443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小班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BA39E0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BA39E0" w:rsidRPr="003D00B1" w:rsidRDefault="00BA39E0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BA39E0" w:rsidRPr="003D00B1" w:rsidRDefault="00BA39E0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BA39E0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BA39E0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BA39E0" w:rsidRPr="003D00B1" w:rsidTr="00743EAF">
        <w:trPr>
          <w:trHeight w:val="1243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CD7A9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BA39E0" w:rsidRPr="003D00B1" w:rsidRDefault="00BA39E0" w:rsidP="00CD7A9B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</w:t>
            </w:r>
          </w:p>
        </w:tc>
      </w:tr>
      <w:tr w:rsidR="00BA39E0" w:rsidRPr="003D00B1" w:rsidTr="00170065">
        <w:trPr>
          <w:trHeight w:val="1235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BA39E0" w:rsidRPr="003D00B1" w:rsidRDefault="00BA39E0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BA39E0" w:rsidRPr="003D00B1" w:rsidTr="00170065">
        <w:trPr>
          <w:trHeight w:val="1069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BA39E0" w:rsidRPr="003D00B1" w:rsidTr="00170065">
        <w:trPr>
          <w:trHeight w:val="1230"/>
        </w:trPr>
        <w:tc>
          <w:tcPr>
            <w:tcW w:w="1440" w:type="dxa"/>
            <w:vAlign w:val="center"/>
          </w:tcPr>
          <w:p w:rsidR="00BA39E0" w:rsidRPr="00D31D6F" w:rsidRDefault="00BA39E0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BA39E0" w:rsidRPr="00D31D6F" w:rsidRDefault="00BA39E0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BA39E0" w:rsidRPr="003D00B1" w:rsidTr="00170065">
        <w:trPr>
          <w:trHeight w:val="705"/>
        </w:trPr>
        <w:tc>
          <w:tcPr>
            <w:tcW w:w="1440" w:type="dxa"/>
            <w:vAlign w:val="center"/>
          </w:tcPr>
          <w:p w:rsidR="00BA39E0" w:rsidRPr="00D31D6F" w:rsidRDefault="00BA39E0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BA39E0" w:rsidRPr="00D31D6F" w:rsidRDefault="00BA39E0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BA39E0" w:rsidRPr="00D31D6F" w:rsidRDefault="00BA39E0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D31D6F" w:rsidRDefault="00BA39E0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餐後刷牙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、清潔碗、鋪棉被</w:t>
            </w:r>
          </w:p>
        </w:tc>
      </w:tr>
      <w:tr w:rsidR="00BA39E0" w:rsidRPr="003D00B1" w:rsidTr="00B94C6D">
        <w:trPr>
          <w:trHeight w:val="1160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1E4CEB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BA39E0" w:rsidRPr="003D00B1" w:rsidTr="00170065">
        <w:trPr>
          <w:trHeight w:val="1150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BA39E0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BA39E0" w:rsidRPr="003D00B1" w:rsidRDefault="00BA39E0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BA39E0" w:rsidRPr="003D00B1" w:rsidTr="00743EAF">
        <w:trPr>
          <w:trHeight w:val="1039"/>
        </w:trPr>
        <w:tc>
          <w:tcPr>
            <w:tcW w:w="1440" w:type="dxa"/>
            <w:vAlign w:val="center"/>
          </w:tcPr>
          <w:p w:rsidR="00BA39E0" w:rsidRPr="003D00B1" w:rsidRDefault="00BA39E0" w:rsidP="00D874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D874B8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3D00B1" w:rsidRDefault="00BA39E0" w:rsidP="001E4CE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☆整理服裝儀容準備放學</w:t>
            </w:r>
          </w:p>
        </w:tc>
      </w:tr>
    </w:tbl>
    <w:p w:rsidR="00BA39E0" w:rsidRPr="003D00B1" w:rsidRDefault="00BA39E0">
      <w:pPr>
        <w:rPr>
          <w:rFonts w:ascii="標楷體" w:eastAsia="標楷體" w:hAnsi="標楷體"/>
        </w:rPr>
      </w:pPr>
    </w:p>
    <w:p w:rsidR="00BA39E0" w:rsidRPr="003D00B1" w:rsidRDefault="00BA39E0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shape id="_x0000_s1029" type="#_x0000_t75" style="position:absolute;left:0;text-align:left;margin-left:9pt;margin-top:0;width:44.7pt;height:34.75pt;z-index:-251655168">
            <v:imagedata r:id="rId7" o:title=""/>
            <w10:wrap type="square"/>
          </v:shape>
        </w:pict>
      </w:r>
      <w:r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>
        <w:rPr>
          <w:rFonts w:ascii="標楷體" w:eastAsia="標楷體" w:hAnsi="標楷體"/>
          <w:color w:val="000000"/>
          <w:sz w:val="52"/>
          <w:szCs w:val="52"/>
        </w:rPr>
        <w:t>9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BA39E0" w:rsidRPr="003D00B1" w:rsidRDefault="00BA39E0" w:rsidP="00D201F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BA39E0" w:rsidRPr="00961C32" w:rsidRDefault="00BA39E0" w:rsidP="00361443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幼幼班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BA39E0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BA39E0" w:rsidRPr="003D00B1" w:rsidRDefault="00BA39E0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BA39E0" w:rsidRPr="003D00B1" w:rsidRDefault="00BA39E0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BA39E0" w:rsidRPr="003D00B1" w:rsidRDefault="00BA39E0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迎接美好的一天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9E5C55">
            <w:pPr>
              <w:widowControl/>
              <w:spacing w:line="2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早安點心時間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BA39E0" w:rsidRPr="003D00B1" w:rsidRDefault="00BA39E0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晨間活動</w:t>
            </w:r>
          </w:p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多元課程與學習活動</w:t>
            </w:r>
          </w:p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六大領域：身體動作與健康、認知、語文、社會、情緒、美感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BA39E0" w:rsidRPr="003D00B1" w:rsidRDefault="00BA39E0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大肌肉活動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☆整理服裝、上廁所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、喝茶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BA39E0" w:rsidRPr="003D00B1" w:rsidRDefault="00BA39E0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午餐的約會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-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衛生、健康、營養、美味的午餐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BA39E0" w:rsidRPr="003D00B1" w:rsidRDefault="00BA39E0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☆清潔餐具、上廁所、鋪棉被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甜蜜的夢鄉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生活常規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/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角落學習活動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營養補充、點心時間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BA39E0" w:rsidRPr="003D00B1" w:rsidRDefault="00BA39E0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BA39E0" w:rsidRPr="003D00B1" w:rsidRDefault="00BA39E0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☆整理服裝儀容</w:t>
            </w: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  <w:tr w:rsidR="00BA39E0" w:rsidRPr="003D00B1" w:rsidTr="009E5C55">
        <w:trPr>
          <w:trHeight w:val="945"/>
        </w:trPr>
        <w:tc>
          <w:tcPr>
            <w:tcW w:w="1440" w:type="dxa"/>
            <w:vAlign w:val="center"/>
          </w:tcPr>
          <w:p w:rsidR="00BA39E0" w:rsidRPr="003D00B1" w:rsidRDefault="00BA39E0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BA39E0" w:rsidRPr="009E5C55" w:rsidRDefault="00BA39E0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放學囉！</w:t>
            </w:r>
          </w:p>
        </w:tc>
      </w:tr>
    </w:tbl>
    <w:p w:rsidR="00BA39E0" w:rsidRPr="0036462D" w:rsidRDefault="00BA39E0"/>
    <w:sectPr w:rsidR="00BA39E0" w:rsidRPr="0036462D" w:rsidSect="00BC00AD">
      <w:pgSz w:w="11906" w:h="16838"/>
      <w:pgMar w:top="360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9E0" w:rsidRDefault="00BA39E0" w:rsidP="005B14A4">
      <w:r>
        <w:separator/>
      </w:r>
    </w:p>
  </w:endnote>
  <w:endnote w:type="continuationSeparator" w:id="0">
    <w:p w:rsidR="00BA39E0" w:rsidRDefault="00BA39E0" w:rsidP="005B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少女文字W5(P)">
    <w:altName w:val="Microsoft JhengHei UI Light"/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9E0" w:rsidRDefault="00BA39E0" w:rsidP="005B14A4">
      <w:r>
        <w:separator/>
      </w:r>
    </w:p>
  </w:footnote>
  <w:footnote w:type="continuationSeparator" w:id="0">
    <w:p w:rsidR="00BA39E0" w:rsidRDefault="00BA39E0" w:rsidP="005B1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17E54"/>
    <w:multiLevelType w:val="hybridMultilevel"/>
    <w:tmpl w:val="F5462F1C"/>
    <w:lvl w:ilvl="0" w:tplc="6BD07AAE">
      <w:start w:val="12"/>
      <w:numFmt w:val="bullet"/>
      <w:lvlText w:val="☆"/>
      <w:lvlJc w:val="left"/>
      <w:pPr>
        <w:tabs>
          <w:tab w:val="num" w:pos="765"/>
        </w:tabs>
        <w:ind w:left="76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>
    <w:nsid w:val="6CE308A0"/>
    <w:multiLevelType w:val="hybridMultilevel"/>
    <w:tmpl w:val="EB1C346E"/>
    <w:lvl w:ilvl="0" w:tplc="584A9B30"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62D"/>
    <w:rsid w:val="00007DCE"/>
    <w:rsid w:val="00012E7B"/>
    <w:rsid w:val="00085CF7"/>
    <w:rsid w:val="00132F2D"/>
    <w:rsid w:val="00170065"/>
    <w:rsid w:val="001D49F2"/>
    <w:rsid w:val="001E4CEB"/>
    <w:rsid w:val="002E549C"/>
    <w:rsid w:val="002F7E10"/>
    <w:rsid w:val="003021DA"/>
    <w:rsid w:val="0031445E"/>
    <w:rsid w:val="003153C1"/>
    <w:rsid w:val="00361443"/>
    <w:rsid w:val="00363BC2"/>
    <w:rsid w:val="0036462D"/>
    <w:rsid w:val="003D00B1"/>
    <w:rsid w:val="004353B1"/>
    <w:rsid w:val="0045474E"/>
    <w:rsid w:val="00524C39"/>
    <w:rsid w:val="00542074"/>
    <w:rsid w:val="00560268"/>
    <w:rsid w:val="005B14A4"/>
    <w:rsid w:val="005C6764"/>
    <w:rsid w:val="0062319F"/>
    <w:rsid w:val="0062367E"/>
    <w:rsid w:val="00686AB8"/>
    <w:rsid w:val="00743EAF"/>
    <w:rsid w:val="00766D65"/>
    <w:rsid w:val="00785E3C"/>
    <w:rsid w:val="0083038C"/>
    <w:rsid w:val="008569F9"/>
    <w:rsid w:val="008D07FA"/>
    <w:rsid w:val="008D608A"/>
    <w:rsid w:val="008E6066"/>
    <w:rsid w:val="00961C32"/>
    <w:rsid w:val="0097025E"/>
    <w:rsid w:val="00985F85"/>
    <w:rsid w:val="009931DF"/>
    <w:rsid w:val="009A45C3"/>
    <w:rsid w:val="009E5C55"/>
    <w:rsid w:val="00A73ECB"/>
    <w:rsid w:val="00AA0F17"/>
    <w:rsid w:val="00AD0634"/>
    <w:rsid w:val="00B0225C"/>
    <w:rsid w:val="00B47011"/>
    <w:rsid w:val="00B94C6D"/>
    <w:rsid w:val="00BA39E0"/>
    <w:rsid w:val="00BA6E52"/>
    <w:rsid w:val="00BC00AD"/>
    <w:rsid w:val="00C322B1"/>
    <w:rsid w:val="00C63B76"/>
    <w:rsid w:val="00CD7A9B"/>
    <w:rsid w:val="00D201FE"/>
    <w:rsid w:val="00D25648"/>
    <w:rsid w:val="00D257E2"/>
    <w:rsid w:val="00D31D6F"/>
    <w:rsid w:val="00D874B8"/>
    <w:rsid w:val="00DB2095"/>
    <w:rsid w:val="00DC060F"/>
    <w:rsid w:val="00E346E0"/>
    <w:rsid w:val="00EB36ED"/>
    <w:rsid w:val="00EF37E4"/>
    <w:rsid w:val="00F04365"/>
    <w:rsid w:val="00F23323"/>
    <w:rsid w:val="00FB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2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14A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14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270</Words>
  <Characters>1543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102學年度下學期   慈蓮幼兒園</dc:title>
  <dc:subject/>
  <dc:creator>.</dc:creator>
  <cp:keywords/>
  <dc:description/>
  <cp:lastModifiedBy>user</cp:lastModifiedBy>
  <cp:revision>4</cp:revision>
  <cp:lastPrinted>2019-04-29T04:13:00Z</cp:lastPrinted>
  <dcterms:created xsi:type="dcterms:W3CDTF">2020-08-10T07:25:00Z</dcterms:created>
  <dcterms:modified xsi:type="dcterms:W3CDTF">2021-02-01T07:35:00Z</dcterms:modified>
</cp:coreProperties>
</file>